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533E3D" w14:textId="77777777" w:rsidR="00E07AEE" w:rsidRDefault="00E07AEE" w:rsidP="00E07AEE">
      <w:pPr>
        <w:autoSpaceDE w:val="0"/>
        <w:autoSpaceDN w:val="0"/>
        <w:adjustRightInd w:val="0"/>
        <w:spacing w:line="276" w:lineRule="auto"/>
        <w:jc w:val="both"/>
      </w:pPr>
      <w:r>
        <w:tab/>
      </w:r>
    </w:p>
    <w:p w14:paraId="1D7600E0" w14:textId="530C636C" w:rsidR="00E95014" w:rsidRDefault="00E95014" w:rsidP="004B0BD9">
      <w:pPr>
        <w:autoSpaceDE w:val="0"/>
        <w:autoSpaceDN w:val="0"/>
        <w:adjustRightInd w:val="0"/>
        <w:spacing w:line="276" w:lineRule="auto"/>
        <w:jc w:val="both"/>
      </w:pPr>
    </w:p>
    <w:p w14:paraId="0D492E0F" w14:textId="77777777" w:rsidR="00951629" w:rsidRDefault="00951629" w:rsidP="004B0BD9">
      <w:pPr>
        <w:autoSpaceDE w:val="0"/>
        <w:autoSpaceDN w:val="0"/>
        <w:adjustRightInd w:val="0"/>
        <w:spacing w:line="276" w:lineRule="auto"/>
        <w:jc w:val="both"/>
      </w:pPr>
    </w:p>
    <w:p w14:paraId="21F7F769" w14:textId="21DF0729" w:rsidR="00ED7665" w:rsidRDefault="00ED7665" w:rsidP="004C4C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«</w:t>
      </w:r>
      <w:r w:rsidR="00110636" w:rsidRPr="00AC3DC2">
        <w:rPr>
          <w:sz w:val="28"/>
          <w:szCs w:val="28"/>
        </w:rPr>
        <w:t>Неделя</w:t>
      </w:r>
      <w:r w:rsidR="00AC3DC2" w:rsidRPr="00AC3DC2">
        <w:rPr>
          <w:sz w:val="28"/>
          <w:szCs w:val="28"/>
        </w:rPr>
        <w:t xml:space="preserve"> </w:t>
      </w:r>
      <w:r w:rsidR="00936E45">
        <w:rPr>
          <w:sz w:val="28"/>
          <w:szCs w:val="28"/>
        </w:rPr>
        <w:t>профилактики сердечно-сосудистых заболеваний</w:t>
      </w:r>
      <w:r w:rsidR="00F252E8" w:rsidRPr="00AC3DC2">
        <w:rPr>
          <w:sz w:val="28"/>
          <w:szCs w:val="28"/>
        </w:rPr>
        <w:t>»</w:t>
      </w:r>
      <w:r w:rsidR="00110636" w:rsidRPr="00AC3DC2">
        <w:rPr>
          <w:sz w:val="28"/>
          <w:szCs w:val="28"/>
        </w:rPr>
        <w:t>.</w:t>
      </w:r>
    </w:p>
    <w:p w14:paraId="38190B1A" w14:textId="2742E307" w:rsidR="00A26B1B" w:rsidRDefault="00C164E3" w:rsidP="0011063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использования,</w:t>
      </w:r>
      <w:r w:rsidR="0095166A">
        <w:rPr>
          <w:sz w:val="28"/>
          <w:szCs w:val="28"/>
        </w:rPr>
        <w:t xml:space="preserve"> посвященные</w:t>
      </w:r>
      <w:r w:rsidR="00326635">
        <w:rPr>
          <w:sz w:val="28"/>
          <w:szCs w:val="28"/>
        </w:rPr>
        <w:t xml:space="preserve"> данной</w:t>
      </w:r>
      <w:r w:rsidR="0095166A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тематике</w:t>
      </w:r>
      <w:r w:rsidR="00F252E8">
        <w:rPr>
          <w:sz w:val="28"/>
          <w:szCs w:val="28"/>
        </w:rPr>
        <w:t>:</w:t>
      </w:r>
    </w:p>
    <w:p w14:paraId="4162316E" w14:textId="30FAD809" w:rsidR="00480781" w:rsidRPr="00EA7C0D" w:rsidRDefault="00936E45" w:rsidP="000E37DA">
      <w:pPr>
        <w:pStyle w:val="affe"/>
        <w:spacing w:line="276" w:lineRule="auto"/>
        <w:ind w:left="0" w:firstLine="709"/>
        <w:jc w:val="both"/>
        <w:rPr>
          <w:sz w:val="28"/>
          <w:szCs w:val="28"/>
        </w:rPr>
      </w:pPr>
      <w:r w:rsidRPr="00EA7C0D">
        <w:rPr>
          <w:sz w:val="28"/>
          <w:szCs w:val="28"/>
        </w:rPr>
        <w:t xml:space="preserve">Видео: </w:t>
      </w:r>
      <w:r w:rsidRPr="00EA7C0D">
        <w:rPr>
          <w:sz w:val="28"/>
          <w:szCs w:val="28"/>
        </w:rPr>
        <w:br/>
        <w:t>1.</w:t>
      </w:r>
      <w:hyperlink r:id="rId8" w:tgtFrame="_self" w:history="1">
        <w:r w:rsidRPr="00EA7C0D">
          <w:rPr>
            <w:rStyle w:val="a5"/>
            <w:sz w:val="28"/>
            <w:szCs w:val="28"/>
          </w:rPr>
          <w:t>https://cloud.mail.ru/public/Q2Hr/oGqPtfeth</w:t>
        </w:r>
      </w:hyperlink>
      <w:r w:rsidRPr="00EA7C0D">
        <w:rPr>
          <w:sz w:val="28"/>
          <w:szCs w:val="28"/>
        </w:rPr>
        <w:br/>
        <w:t>2.</w:t>
      </w:r>
      <w:hyperlink r:id="rId9" w:tgtFrame="_self" w:history="1">
        <w:r w:rsidRPr="00EA7C0D">
          <w:rPr>
            <w:rStyle w:val="a5"/>
            <w:sz w:val="28"/>
            <w:szCs w:val="28"/>
          </w:rPr>
          <w:t>https://rutube.ru/video/41cd0e3dd9ec8f0286c84ccb10cc140e/</w:t>
        </w:r>
      </w:hyperlink>
      <w:r w:rsidRPr="00EA7C0D">
        <w:rPr>
          <w:sz w:val="28"/>
          <w:szCs w:val="28"/>
        </w:rPr>
        <w:br/>
        <w:t>3.</w:t>
      </w:r>
      <w:hyperlink r:id="rId10" w:tgtFrame="_self" w:history="1">
        <w:r w:rsidRPr="00EA7C0D">
          <w:rPr>
            <w:rStyle w:val="a5"/>
            <w:sz w:val="28"/>
            <w:szCs w:val="28"/>
          </w:rPr>
          <w:t>https://rutube.ru/video/ada77113120d25ad14a854a958687c86/</w:t>
        </w:r>
      </w:hyperlink>
      <w:r w:rsidRPr="00EA7C0D">
        <w:rPr>
          <w:sz w:val="28"/>
          <w:szCs w:val="28"/>
        </w:rPr>
        <w:br/>
        <w:t>4.</w:t>
      </w:r>
      <w:hyperlink r:id="rId11" w:tgtFrame="_self" w:history="1">
        <w:r w:rsidRPr="00EA7C0D">
          <w:rPr>
            <w:rStyle w:val="a5"/>
            <w:sz w:val="28"/>
            <w:szCs w:val="28"/>
          </w:rPr>
          <w:t>https://rutube.ru/video/d1e0191355fec0d794736cae6a5f45b4/</w:t>
        </w:r>
      </w:hyperlink>
      <w:r w:rsidRPr="00EA7C0D">
        <w:rPr>
          <w:sz w:val="28"/>
          <w:szCs w:val="28"/>
        </w:rPr>
        <w:br/>
        <w:t>5.</w:t>
      </w:r>
      <w:hyperlink r:id="rId12" w:tgtFrame="_self" w:history="1">
        <w:r w:rsidRPr="00EA7C0D">
          <w:rPr>
            <w:rStyle w:val="a5"/>
            <w:sz w:val="28"/>
            <w:szCs w:val="28"/>
          </w:rPr>
          <w:t>https://rutube.ru/video/3f8a57f6a620b84402825fef629db201/</w:t>
        </w:r>
      </w:hyperlink>
      <w:r w:rsidRPr="00EA7C0D">
        <w:rPr>
          <w:sz w:val="28"/>
          <w:szCs w:val="28"/>
        </w:rPr>
        <w:br/>
        <w:t>6.</w:t>
      </w:r>
      <w:hyperlink r:id="rId13" w:tgtFrame="_self" w:history="1">
        <w:r w:rsidRPr="00EA7C0D">
          <w:rPr>
            <w:rStyle w:val="a5"/>
            <w:sz w:val="28"/>
            <w:szCs w:val="28"/>
          </w:rPr>
          <w:t>https://rutube.ru/video/cbd1e5f47ba6e9d269368bb1e1c35974/</w:t>
        </w:r>
      </w:hyperlink>
      <w:r w:rsidRPr="00EA7C0D">
        <w:rPr>
          <w:sz w:val="28"/>
          <w:szCs w:val="28"/>
        </w:rPr>
        <w:br/>
        <w:t>7.</w:t>
      </w:r>
      <w:hyperlink r:id="rId14" w:tgtFrame="_self" w:history="1">
        <w:r w:rsidRPr="00EA7C0D">
          <w:rPr>
            <w:rStyle w:val="a5"/>
            <w:sz w:val="28"/>
            <w:szCs w:val="28"/>
          </w:rPr>
          <w:t>https://rutube.ru/video/5aabdf91cc3e326bdf1b8b3a26a42c34/</w:t>
        </w:r>
      </w:hyperlink>
      <w:r w:rsidRPr="00EA7C0D">
        <w:rPr>
          <w:sz w:val="28"/>
          <w:szCs w:val="28"/>
        </w:rPr>
        <w:br/>
        <w:t>8.</w:t>
      </w:r>
      <w:hyperlink r:id="rId15" w:tgtFrame="_self" w:history="1">
        <w:r w:rsidRPr="00EA7C0D">
          <w:rPr>
            <w:rStyle w:val="a5"/>
            <w:sz w:val="28"/>
            <w:szCs w:val="28"/>
          </w:rPr>
          <w:t>https://prof.medkirov.ru/site/den_serdtsa_video</w:t>
        </w:r>
      </w:hyperlink>
      <w:r w:rsidRPr="00EA7C0D">
        <w:rPr>
          <w:sz w:val="28"/>
          <w:szCs w:val="28"/>
        </w:rPr>
        <w:br/>
        <w:t>9.</w:t>
      </w:r>
      <w:hyperlink r:id="rId16" w:tgtFrame="_self" w:history="1">
        <w:r w:rsidRPr="00EA7C0D">
          <w:rPr>
            <w:rStyle w:val="a5"/>
            <w:sz w:val="28"/>
            <w:szCs w:val="28"/>
          </w:rPr>
          <w:t>https://prof.medkirov.ru/site/razmeshenie_v_MO/$FILE/МинЗдрав_Гипертония_Семеновича_30сек_prew.mp4</w:t>
        </w:r>
      </w:hyperlink>
      <w:r w:rsidRPr="00EA7C0D">
        <w:rPr>
          <w:sz w:val="28"/>
          <w:szCs w:val="28"/>
        </w:rPr>
        <w:br/>
        <w:t xml:space="preserve">Методичка: </w:t>
      </w:r>
      <w:r w:rsidRPr="00EA7C0D">
        <w:rPr>
          <w:sz w:val="28"/>
          <w:szCs w:val="28"/>
        </w:rPr>
        <w:br/>
        <w:t>10.</w:t>
      </w:r>
      <w:hyperlink r:id="rId17" w:tgtFrame="_self" w:history="1">
        <w:r w:rsidRPr="00EA7C0D">
          <w:rPr>
            <w:rStyle w:val="a5"/>
            <w:sz w:val="28"/>
            <w:szCs w:val="28"/>
          </w:rPr>
          <w:t>http://prof.medkirov.ru/site/LSP0DB862-2022/$FILE/Современ%20возмож%20и%20персп%20компл%20физ%20акт%20больных%20с%20сердечно-сосудистой%20патол%202020.pdf</w:t>
        </w:r>
      </w:hyperlink>
      <w:r w:rsidRPr="00EA7C0D">
        <w:rPr>
          <w:sz w:val="28"/>
          <w:szCs w:val="28"/>
        </w:rPr>
        <w:br/>
        <w:t>11.</w:t>
      </w:r>
      <w:hyperlink r:id="rId18" w:tgtFrame="_self" w:history="1">
        <w:r w:rsidRPr="00EA7C0D">
          <w:rPr>
            <w:rStyle w:val="a5"/>
            <w:sz w:val="28"/>
            <w:szCs w:val="28"/>
          </w:rPr>
          <w:t>https://prof.medkirov.ru/site/LSP3D48F9-2024/$FILE/OSSN-metodichka-2020.pdf</w:t>
        </w:r>
      </w:hyperlink>
      <w:r w:rsidRPr="00EA7C0D">
        <w:rPr>
          <w:sz w:val="28"/>
          <w:szCs w:val="28"/>
        </w:rPr>
        <w:br/>
        <w:t>Стенды:</w:t>
      </w:r>
      <w:r w:rsidRPr="00EA7C0D">
        <w:rPr>
          <w:sz w:val="28"/>
          <w:szCs w:val="28"/>
        </w:rPr>
        <w:br/>
        <w:t>12.</w:t>
      </w:r>
      <w:hyperlink r:id="rId19" w:tgtFrame="_self" w:history="1">
        <w:r w:rsidRPr="00EA7C0D">
          <w:rPr>
            <w:rStyle w:val="a5"/>
            <w:sz w:val="28"/>
            <w:szCs w:val="28"/>
          </w:rPr>
          <w:t>https://prof.medkirov.ru/site/den_serdtsa_stendy/$FILE/ИМ%20и%20ОНМК_стенд.pdf</w:t>
        </w:r>
      </w:hyperlink>
      <w:r w:rsidRPr="00EA7C0D">
        <w:rPr>
          <w:sz w:val="28"/>
          <w:szCs w:val="28"/>
        </w:rPr>
        <w:br/>
        <w:t>13.</w:t>
      </w:r>
      <w:hyperlink r:id="rId20" w:tgtFrame="_self" w:history="1">
        <w:r w:rsidRPr="00EA7C0D">
          <w:rPr>
            <w:rStyle w:val="a5"/>
            <w:sz w:val="28"/>
            <w:szCs w:val="28"/>
          </w:rPr>
          <w:t>https://prof.medkirov.ru/site/zdorovoeserdtse_stendy/$FILE/Артериальная%20гипертензия%20и%20ее%20профилактика-2.pdf</w:t>
        </w:r>
      </w:hyperlink>
      <w:r w:rsidRPr="00EA7C0D">
        <w:rPr>
          <w:sz w:val="28"/>
          <w:szCs w:val="28"/>
        </w:rPr>
        <w:br/>
        <w:t>14.</w:t>
      </w:r>
      <w:hyperlink r:id="rId21" w:tgtFrame="_self" w:history="1">
        <w:r w:rsidRPr="00EA7C0D">
          <w:rPr>
            <w:rStyle w:val="a5"/>
            <w:sz w:val="28"/>
            <w:szCs w:val="28"/>
          </w:rPr>
          <w:t>https://prof.medkirov.ru/site/LSP3D48F9-2024/$FILE/ЗдоровыйОбразЖизни.pdf</w:t>
        </w:r>
      </w:hyperlink>
      <w:r w:rsidRPr="00EA7C0D">
        <w:rPr>
          <w:sz w:val="28"/>
          <w:szCs w:val="28"/>
        </w:rPr>
        <w:br/>
        <w:t>плакат:</w:t>
      </w:r>
      <w:r w:rsidRPr="00EA7C0D">
        <w:rPr>
          <w:sz w:val="28"/>
          <w:szCs w:val="28"/>
        </w:rPr>
        <w:br/>
        <w:t>15.</w:t>
      </w:r>
      <w:hyperlink r:id="rId22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https://prof.medkirov.ru/site/LSP3D48F9-2024/$FILE/ХСН%20плакат%201_Причины%2C%20признаки%20и%20симптомы%20ХСН.pdf</w:t>
        </w:r>
      </w:hyperlink>
      <w:r w:rsidRPr="00EA7C0D">
        <w:rPr>
          <w:sz w:val="28"/>
          <w:szCs w:val="28"/>
        </w:rPr>
        <w:br/>
        <w:t>16.</w:t>
      </w:r>
      <w:hyperlink r:id="rId23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https://prof.medkirov.ru/site/LSP3D48F9-2024/$FILE/ХСН%20плакат%202_Краткие%20рекомендации.pdf</w:t>
        </w:r>
      </w:hyperlink>
      <w:r w:rsidRPr="00EA7C0D">
        <w:rPr>
          <w:sz w:val="28"/>
          <w:szCs w:val="28"/>
        </w:rPr>
        <w:br/>
        <w:t>17.</w:t>
      </w:r>
      <w:hyperlink r:id="rId24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https://prof.medkirov.ru/site/LSP3D48F9-2024/$FILE/ХСН%20плакат%203_Светофор%20пациента%20с%20ХСН.pdf</w:t>
        </w:r>
      </w:hyperlink>
      <w:r w:rsidRPr="00EA7C0D">
        <w:rPr>
          <w:sz w:val="28"/>
          <w:szCs w:val="28"/>
        </w:rPr>
        <w:br/>
        <w:t>18.</w:t>
      </w:r>
      <w:hyperlink r:id="rId25" w:tgtFrame="_self" w:history="1">
        <w:r w:rsidRPr="00EA7C0D">
          <w:rPr>
            <w:rStyle w:val="a5"/>
            <w:sz w:val="28"/>
            <w:szCs w:val="28"/>
          </w:rPr>
          <w:t>https://prof.medkirov.ru/site/den_serdtsa_stendy/$FILE/ФА%20при%20АГ.jpg</w:t>
        </w:r>
      </w:hyperlink>
      <w:r w:rsidRPr="00EA7C0D">
        <w:rPr>
          <w:sz w:val="28"/>
          <w:szCs w:val="28"/>
        </w:rPr>
        <w:br/>
        <w:t>19.</w:t>
      </w:r>
      <w:hyperlink r:id="rId26" w:tgtFrame="_self" w:history="1">
        <w:r w:rsidRPr="00EA7C0D">
          <w:rPr>
            <w:rStyle w:val="a5"/>
            <w:sz w:val="28"/>
            <w:szCs w:val="28"/>
          </w:rPr>
          <w:t>https://prof.medkirov.ru/site/den_serdtsa_plakaty/$FILE/Холестерин.jpg</w:t>
        </w:r>
      </w:hyperlink>
      <w:r w:rsidRPr="00EA7C0D">
        <w:rPr>
          <w:sz w:val="28"/>
          <w:szCs w:val="28"/>
        </w:rPr>
        <w:br/>
        <w:t>20.</w:t>
      </w:r>
      <w:hyperlink r:id="rId27" w:tgtFrame="_self" w:history="1">
        <w:r w:rsidRPr="00EA7C0D">
          <w:rPr>
            <w:rStyle w:val="a5"/>
            <w:sz w:val="28"/>
            <w:szCs w:val="28"/>
          </w:rPr>
          <w:t>https://prof.medkirov.ru/site/den_serdtsa_plakaty/$FILE/Признаки%20ИМ_пла</w:t>
        </w:r>
        <w:r w:rsidRPr="00EA7C0D">
          <w:rPr>
            <w:rStyle w:val="a5"/>
            <w:sz w:val="28"/>
            <w:szCs w:val="28"/>
          </w:rPr>
          <w:lastRenderedPageBreak/>
          <w:t>кат2020.jpg</w:t>
        </w:r>
      </w:hyperlink>
      <w:r w:rsidRPr="00EA7C0D">
        <w:rPr>
          <w:sz w:val="28"/>
          <w:szCs w:val="28"/>
        </w:rPr>
        <w:br/>
        <w:t>21.</w:t>
      </w:r>
      <w:hyperlink r:id="rId28" w:tgtFrame="_self" w:history="1">
        <w:r w:rsidRPr="00EA7C0D">
          <w:rPr>
            <w:rStyle w:val="a5"/>
            <w:sz w:val="28"/>
            <w:szCs w:val="28"/>
          </w:rPr>
          <w:t>https://prof.medkirov.ru/site/den_serdtsa_plakaty/$FILE/Признаки%20сердечного%20приступа%20(инфаркта)%20и%20первая%20помощь%20А1_плакат.pdf</w:t>
        </w:r>
      </w:hyperlink>
      <w:r w:rsidRPr="00EA7C0D">
        <w:rPr>
          <w:sz w:val="28"/>
          <w:szCs w:val="28"/>
        </w:rPr>
        <w:br/>
        <w:t>22.</w:t>
      </w:r>
      <w:hyperlink r:id="rId29" w:tgtFrame="_self" w:history="1">
        <w:r w:rsidRPr="00EA7C0D">
          <w:rPr>
            <w:rStyle w:val="a5"/>
            <w:sz w:val="28"/>
            <w:szCs w:val="28"/>
          </w:rPr>
          <w:t>https://prof.medkirov.ru/site/den_serdtsa_plakaty/$FILE/Движение%20на%20зеленый%20А1_плакат.pdf</w:t>
        </w:r>
      </w:hyperlink>
      <w:r w:rsidRPr="00EA7C0D">
        <w:rPr>
          <w:sz w:val="28"/>
          <w:szCs w:val="28"/>
        </w:rPr>
        <w:br/>
        <w:t>23.</w:t>
      </w:r>
      <w:hyperlink r:id="rId30" w:tgtFrame="_self" w:history="1">
        <w:r w:rsidRPr="00EA7C0D">
          <w:rPr>
            <w:rStyle w:val="a5"/>
            <w:sz w:val="28"/>
            <w:szCs w:val="28"/>
          </w:rPr>
          <w:t>https://prof.medkirov.ru/site/den_serdtsa_plakaty/$FILE/Артериальная%20гипертония.jpg</w:t>
        </w:r>
      </w:hyperlink>
      <w:r w:rsidRPr="00EA7C0D">
        <w:rPr>
          <w:sz w:val="28"/>
          <w:szCs w:val="28"/>
        </w:rPr>
        <w:br/>
        <w:t>24.</w:t>
      </w:r>
      <w:hyperlink r:id="rId31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https://prof.medkirov.ru/site/zdorovoeserdtse_pamyatki/$FILE/Целевые%20показатели%20А1.pdf</w:t>
        </w:r>
      </w:hyperlink>
      <w:r w:rsidRPr="00EA7C0D">
        <w:rPr>
          <w:sz w:val="28"/>
          <w:szCs w:val="28"/>
        </w:rPr>
        <w:br/>
        <w:t>25.</w:t>
      </w:r>
      <w:hyperlink r:id="rId32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https://prof.medkirov.ru/site/zdorovoeserdtse_pamyatki/$FILE/Как%20распознать%20инфарктА1.pdf</w:t>
        </w:r>
      </w:hyperlink>
      <w:r w:rsidRPr="00EA7C0D">
        <w:rPr>
          <w:sz w:val="28"/>
          <w:szCs w:val="28"/>
        </w:rPr>
        <w:br/>
        <w:t>Памятки:</w:t>
      </w:r>
      <w:r w:rsidRPr="00EA7C0D">
        <w:rPr>
          <w:sz w:val="28"/>
          <w:szCs w:val="28"/>
        </w:rPr>
        <w:br/>
        <w:t>26.</w:t>
      </w:r>
      <w:hyperlink r:id="rId33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https://prof.medkirov.ru/site/LSP3D48F9-2024/$FILE/ХСН%20лифлет%201_ХСН.%20Основные%20причины.pdf</w:t>
        </w:r>
      </w:hyperlink>
      <w:r w:rsidRPr="00EA7C0D">
        <w:rPr>
          <w:sz w:val="28"/>
          <w:szCs w:val="28"/>
        </w:rPr>
        <w:br/>
        <w:t>27.</w:t>
      </w:r>
      <w:hyperlink r:id="rId34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https://prof.medkirov.ru/site/LSP3D48F9-2024/$FILE/ХСН%20лифлет%202_Как%20предотвратить%20обострение%20СН.pdf</w:t>
        </w:r>
      </w:hyperlink>
      <w:r w:rsidRPr="00EA7C0D">
        <w:rPr>
          <w:sz w:val="28"/>
          <w:szCs w:val="28"/>
        </w:rPr>
        <w:br/>
        <w:t>28.</w:t>
      </w:r>
      <w:hyperlink r:id="rId35" w:tgtFrame="_self" w:history="1">
        <w:r w:rsidRPr="00EA7C0D">
          <w:rPr>
            <w:rStyle w:val="a5"/>
            <w:sz w:val="28"/>
            <w:szCs w:val="28"/>
          </w:rPr>
          <w:t>https://prof.medkirov.ru/site/LSP3D48F9-2024/$FILE/ХСН%20лифлет%203_Рекомендации%20при%20СН.pdf</w:t>
        </w:r>
      </w:hyperlink>
      <w:r w:rsidRPr="00EA7C0D">
        <w:rPr>
          <w:sz w:val="28"/>
          <w:szCs w:val="28"/>
        </w:rPr>
        <w:br/>
        <w:t>29.</w:t>
      </w:r>
      <w:hyperlink r:id="rId36" w:tgtFrame="_self" w:history="1">
        <w:r w:rsidRPr="00EA7C0D">
          <w:rPr>
            <w:rStyle w:val="a5"/>
            <w:sz w:val="28"/>
            <w:szCs w:val="28"/>
          </w:rPr>
          <w:t>https://prof.medkirov.ru/site/LSP3D48F9-2024/$FILE/ФизическиеТренировкиПриСН.pdf</w:t>
        </w:r>
      </w:hyperlink>
      <w:r w:rsidRPr="00EA7C0D">
        <w:rPr>
          <w:sz w:val="28"/>
          <w:szCs w:val="28"/>
        </w:rPr>
        <w:br/>
        <w:t>30.</w:t>
      </w:r>
      <w:hyperlink r:id="rId37" w:tgtFrame="_self" w:history="1">
        <w:r w:rsidRPr="00EA7C0D">
          <w:rPr>
            <w:rStyle w:val="a5"/>
            <w:sz w:val="28"/>
            <w:szCs w:val="28"/>
          </w:rPr>
          <w:t>https://prof.medkirov.ru/site/LSP3D48F9-2024/$FILE/ПациентамОбСН.pdf</w:t>
        </w:r>
      </w:hyperlink>
      <w:r w:rsidRPr="00EA7C0D">
        <w:rPr>
          <w:sz w:val="28"/>
          <w:szCs w:val="28"/>
        </w:rPr>
        <w:br/>
        <w:t>31.</w:t>
      </w:r>
      <w:hyperlink r:id="rId38" w:tgtFrame="_self" w:history="1">
        <w:r w:rsidRPr="00EA7C0D">
          <w:rPr>
            <w:rStyle w:val="a5"/>
            <w:sz w:val="28"/>
            <w:szCs w:val="28"/>
          </w:rPr>
          <w:t>https://prof.medkirov.ru/site/LSP3D48F9-2024/$FILE/ОбразЖизниПациентаСН.pdf</w:t>
        </w:r>
      </w:hyperlink>
      <w:r w:rsidRPr="00EA7C0D">
        <w:rPr>
          <w:sz w:val="28"/>
          <w:szCs w:val="28"/>
        </w:rPr>
        <w:br/>
        <w:t>32.</w:t>
      </w:r>
      <w:hyperlink r:id="rId39" w:tgtFrame="_self" w:history="1">
        <w:r w:rsidRPr="00EA7C0D">
          <w:rPr>
            <w:rStyle w:val="a5"/>
            <w:sz w:val="28"/>
            <w:szCs w:val="28"/>
          </w:rPr>
          <w:t>https://prof.medkirov.ru/site/ssz/$FILE/Гипертонический%20криз%20282х200%20-%20готовая.pdf</w:t>
        </w:r>
      </w:hyperlink>
      <w:r w:rsidRPr="00EA7C0D">
        <w:rPr>
          <w:sz w:val="28"/>
          <w:szCs w:val="28"/>
        </w:rPr>
        <w:br/>
        <w:t>33.</w:t>
      </w:r>
      <w:hyperlink r:id="rId40" w:tgtFrame="_self" w:history="1">
        <w:r w:rsidRPr="00EA7C0D">
          <w:rPr>
            <w:rStyle w:val="a5"/>
            <w:sz w:val="28"/>
            <w:szCs w:val="28"/>
          </w:rPr>
          <w:t>https://prof.medkirov.ru/site/povholst/$FILE/Если%20повышен%20холестерин.pdf</w:t>
        </w:r>
      </w:hyperlink>
      <w:r w:rsidRPr="00EA7C0D">
        <w:rPr>
          <w:sz w:val="28"/>
          <w:szCs w:val="28"/>
        </w:rPr>
        <w:br/>
        <w:t>34.</w:t>
      </w:r>
      <w:hyperlink r:id="rId41" w:tgtFrame="_self" w:history="1">
        <w:r w:rsidRPr="00EA7C0D">
          <w:rPr>
            <w:rStyle w:val="a5"/>
            <w:sz w:val="28"/>
            <w:szCs w:val="28"/>
          </w:rPr>
          <w:t>https://prof.medkirov.ru/site/den_serdtsa_plakaty/$FILE/Формула%20здорового%20сердца.pdf</w:t>
        </w:r>
      </w:hyperlink>
      <w:r w:rsidRPr="00EA7C0D">
        <w:rPr>
          <w:sz w:val="28"/>
          <w:szCs w:val="28"/>
        </w:rPr>
        <w:br/>
        <w:t>35.</w:t>
      </w:r>
      <w:hyperlink r:id="rId42" w:tgtFrame="_self" w:history="1">
        <w:r w:rsidRPr="00EA7C0D">
          <w:rPr>
            <w:rStyle w:val="a5"/>
            <w:sz w:val="28"/>
            <w:szCs w:val="28"/>
          </w:rPr>
          <w:t>https://prof.medkirov.ru/site/den_serdtsa_plakaty/$FILE/Факторы%20риска%20сердечно-сосудистых%20заболеваний.pdf</w:t>
        </w:r>
      </w:hyperlink>
      <w:r w:rsidRPr="00EA7C0D">
        <w:rPr>
          <w:sz w:val="28"/>
          <w:szCs w:val="28"/>
        </w:rPr>
        <w:br/>
        <w:t>36.</w:t>
      </w:r>
      <w:hyperlink r:id="rId43" w:tgtFrame="_self" w:history="1">
        <w:r w:rsidRPr="00EA7C0D">
          <w:rPr>
            <w:rStyle w:val="a5"/>
            <w:sz w:val="28"/>
            <w:szCs w:val="28"/>
          </w:rPr>
          <w:t>https://prof.medkirov.ru/site/den_serdtsa_plakaty/$FILE/Физическая%20активность%20при%20АГ.pdf</w:t>
        </w:r>
      </w:hyperlink>
      <w:r w:rsidRPr="00EA7C0D">
        <w:rPr>
          <w:sz w:val="28"/>
          <w:szCs w:val="28"/>
        </w:rPr>
        <w:br/>
        <w:t>37.</w:t>
      </w:r>
      <w:hyperlink r:id="rId44" w:tgtFrame="_self" w:history="1">
        <w:r w:rsidRPr="00EA7C0D">
          <w:rPr>
            <w:rStyle w:val="a5"/>
            <w:sz w:val="28"/>
            <w:szCs w:val="28"/>
          </w:rPr>
          <w:t>https://prof.medkirov.ru/site/den_serdtsa_plakaty/$FILE/Определите%20ваш%20суммарный%20сердечно-сосудистый%20%20риск.pdf</w:t>
        </w:r>
      </w:hyperlink>
      <w:r w:rsidRPr="00EA7C0D">
        <w:rPr>
          <w:sz w:val="28"/>
          <w:szCs w:val="28"/>
        </w:rPr>
        <w:br/>
        <w:t>38.</w:t>
      </w:r>
      <w:hyperlink r:id="rId45" w:tgtFrame="_self" w:history="1">
        <w:r w:rsidRPr="00EA7C0D">
          <w:rPr>
            <w:rStyle w:val="a5"/>
            <w:sz w:val="28"/>
            <w:szCs w:val="28"/>
          </w:rPr>
          <w:t>https://prof.medkirov.ru/site/den_serdtsa_plakaty/$FILE/Артериальная%20гипертония2.pdf</w:t>
        </w:r>
      </w:hyperlink>
      <w:r w:rsidRPr="00EA7C0D">
        <w:rPr>
          <w:sz w:val="28"/>
          <w:szCs w:val="28"/>
        </w:rPr>
        <w:br/>
        <w:t>39.</w:t>
      </w:r>
      <w:hyperlink r:id="rId46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https://prof.medkirov.ru/site/zdorovoeserdtse_pamyatki/$FILE/хниз%20кривые</w:t>
        </w:r>
        <w:r w:rsidRPr="00EA7C0D">
          <w:rPr>
            <w:rStyle w:val="a5"/>
            <w:sz w:val="28"/>
            <w:szCs w:val="28"/>
          </w:rPr>
          <w:lastRenderedPageBreak/>
          <w:t>%20в%20печать.pdf</w:t>
        </w:r>
      </w:hyperlink>
      <w:r w:rsidRPr="00EA7C0D">
        <w:rPr>
          <w:sz w:val="28"/>
          <w:szCs w:val="28"/>
        </w:rPr>
        <w:br/>
        <w:t>листовки:</w:t>
      </w:r>
      <w:r w:rsidRPr="00EA7C0D">
        <w:rPr>
          <w:sz w:val="28"/>
          <w:szCs w:val="28"/>
        </w:rPr>
        <w:br/>
        <w:t>40.</w:t>
      </w:r>
      <w:hyperlink r:id="rId47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https://prof.medkirov.ru/site/zdorovoeserdtse_pamyatki/$FILE/ПЕРВАЯ%20ПОМОЩЬ%20ПРИ%20СЕРДЕЧНОМ%20ПРИСТУПЕ%20по%20ГНИЦ%20ПМ.pdf</w:t>
        </w:r>
      </w:hyperlink>
      <w:r w:rsidRPr="00EA7C0D">
        <w:rPr>
          <w:sz w:val="28"/>
          <w:szCs w:val="28"/>
        </w:rPr>
        <w:br/>
        <w:t>41.</w:t>
      </w:r>
      <w:hyperlink r:id="rId48" w:tgtFrame="_self" w:history="1">
        <w:r w:rsidRPr="00EA7C0D">
          <w:rPr>
            <w:rStyle w:val="a5"/>
            <w:sz w:val="28"/>
            <w:szCs w:val="28"/>
          </w:rPr>
          <w:t>https://prof.medkirov.ru/site/zdorovoeserdtse_pamyatki/$FILE/Как%20распознать%20инфаркт.pdf</w:t>
        </w:r>
      </w:hyperlink>
      <w:r w:rsidRPr="00EA7C0D">
        <w:rPr>
          <w:sz w:val="28"/>
          <w:szCs w:val="28"/>
        </w:rPr>
        <w:br/>
        <w:t>42.</w:t>
      </w:r>
      <w:hyperlink r:id="rId49" w:tgtFrame="_self" w:history="1">
        <w:r w:rsidRPr="00EA7C0D">
          <w:rPr>
            <w:rStyle w:val="a5"/>
            <w:sz w:val="28"/>
            <w:szCs w:val="28"/>
          </w:rPr>
          <w:t>https://prof.medkirov.ru/site/meszozh_pamyatki/$FILE/холестерин.pdf</w:t>
        </w:r>
      </w:hyperlink>
      <w:r w:rsidRPr="00EA7C0D">
        <w:rPr>
          <w:sz w:val="28"/>
          <w:szCs w:val="28"/>
        </w:rPr>
        <w:br/>
        <w:t>43.</w:t>
      </w:r>
      <w:hyperlink r:id="rId50" w:tgtFrame="_self" w:history="1">
        <w:r w:rsidRPr="00EA7C0D">
          <w:rPr>
            <w:rStyle w:val="a5"/>
            <w:sz w:val="28"/>
            <w:szCs w:val="28"/>
          </w:rPr>
          <w:t>https://prof.medkirov.ru/site/ssz/$FILE/Измерение%20давления.jpg</w:t>
        </w:r>
      </w:hyperlink>
    </w:p>
    <w:p w14:paraId="659B8913" w14:textId="5D138EB7" w:rsidR="00FE2531" w:rsidRDefault="00805F11" w:rsidP="00991F45">
      <w:pPr>
        <w:tabs>
          <w:tab w:val="left" w:pos="3105"/>
        </w:tabs>
        <w:spacing w:line="276" w:lineRule="auto"/>
      </w:pPr>
      <w:proofErr w:type="spellStart"/>
      <w:r>
        <w:t>Шеромова</w:t>
      </w:r>
      <w:proofErr w:type="spellEnd"/>
      <w:r>
        <w:t xml:space="preserve"> Людмила Анатольевна</w:t>
      </w:r>
      <w:r w:rsidR="0065404E" w:rsidRPr="00951629">
        <w:t xml:space="preserve"> </w:t>
      </w:r>
      <w:r w:rsidR="000A7DC2" w:rsidRPr="00951629">
        <w:t>8</w:t>
      </w:r>
      <w:r w:rsidR="0065404E" w:rsidRPr="00951629">
        <w:t>(8332) 38-90-17</w:t>
      </w:r>
    </w:p>
    <w:p w14:paraId="7B48E3E4" w14:textId="77777777" w:rsidR="00805F11" w:rsidRDefault="00805F11" w:rsidP="00805F11">
      <w:pPr>
        <w:tabs>
          <w:tab w:val="left" w:pos="3105"/>
        </w:tabs>
        <w:spacing w:line="276" w:lineRule="auto"/>
        <w:rPr>
          <w:sz w:val="28"/>
        </w:rPr>
      </w:pPr>
    </w:p>
    <w:p w14:paraId="1D164B06" w14:textId="7494BC60" w:rsidR="00805F11" w:rsidRDefault="00805F11" w:rsidP="00991F45">
      <w:pPr>
        <w:tabs>
          <w:tab w:val="left" w:pos="3105"/>
        </w:tabs>
        <w:spacing w:line="276" w:lineRule="auto"/>
      </w:pPr>
      <w:r>
        <w:br w:type="page"/>
      </w:r>
    </w:p>
    <w:p w14:paraId="3BE5F3C1" w14:textId="310B3AF4" w:rsidR="00C20F1B" w:rsidRDefault="00C20F1B" w:rsidP="00C20F1B">
      <w:pPr>
        <w:tabs>
          <w:tab w:val="left" w:pos="3105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47C3BE7" w14:textId="7D12DB11" w:rsidR="00C20F1B" w:rsidRDefault="00C20F1B" w:rsidP="00C20F1B">
      <w:pPr>
        <w:tabs>
          <w:tab w:val="left" w:pos="3105"/>
        </w:tabs>
        <w:spacing w:line="276" w:lineRule="auto"/>
        <w:jc w:val="right"/>
        <w:rPr>
          <w:sz w:val="28"/>
          <w:szCs w:val="28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571"/>
        <w:gridCol w:w="5945"/>
        <w:gridCol w:w="2969"/>
      </w:tblGrid>
      <w:tr w:rsidR="00C20F1B" w14:paraId="533E2D80" w14:textId="77777777" w:rsidTr="00E07AEE">
        <w:tc>
          <w:tcPr>
            <w:tcW w:w="9485" w:type="dxa"/>
            <w:gridSpan w:val="3"/>
          </w:tcPr>
          <w:p w14:paraId="3FDE6E67" w14:textId="77777777" w:rsidR="00C20F1B" w:rsidRPr="005D569F" w:rsidRDefault="00C20F1B" w:rsidP="00C4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69F">
              <w:rPr>
                <w:rFonts w:ascii="Times New Roman" w:hAnsi="Times New Roman"/>
                <w:sz w:val="28"/>
                <w:szCs w:val="28"/>
              </w:rPr>
              <w:t>Муниципалитет/организация</w:t>
            </w:r>
          </w:p>
        </w:tc>
      </w:tr>
      <w:tr w:rsidR="00C20F1B" w14:paraId="458FC7D5" w14:textId="77777777" w:rsidTr="00E07AEE">
        <w:tc>
          <w:tcPr>
            <w:tcW w:w="6516" w:type="dxa"/>
            <w:gridSpan w:val="2"/>
            <w:vAlign w:val="center"/>
          </w:tcPr>
          <w:p w14:paraId="1364574D" w14:textId="77777777" w:rsidR="00C20F1B" w:rsidRPr="005D569F" w:rsidRDefault="00C20F1B" w:rsidP="00C4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69F">
              <w:rPr>
                <w:rFonts w:ascii="Times New Roman" w:hAnsi="Times New Roman"/>
                <w:sz w:val="28"/>
                <w:szCs w:val="28"/>
              </w:rPr>
              <w:t>Используемый материал</w:t>
            </w:r>
          </w:p>
        </w:tc>
        <w:tc>
          <w:tcPr>
            <w:tcW w:w="2969" w:type="dxa"/>
            <w:vAlign w:val="center"/>
          </w:tcPr>
          <w:p w14:paraId="0B75E99C" w14:textId="77777777" w:rsidR="00C20F1B" w:rsidRPr="005D569F" w:rsidRDefault="00C20F1B" w:rsidP="00C47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569F">
              <w:rPr>
                <w:rFonts w:ascii="Times New Roman" w:hAnsi="Times New Roman"/>
                <w:sz w:val="28"/>
                <w:szCs w:val="28"/>
              </w:rPr>
              <w:t>Кол-во просмотров/кол-во напечатанных материалов</w:t>
            </w:r>
          </w:p>
        </w:tc>
      </w:tr>
      <w:tr w:rsidR="00C20F1B" w14:paraId="190DA50C" w14:textId="77777777" w:rsidTr="00E07AEE">
        <w:tc>
          <w:tcPr>
            <w:tcW w:w="571" w:type="dxa"/>
          </w:tcPr>
          <w:p w14:paraId="37F21F21" w14:textId="77777777" w:rsidR="00C20F1B" w:rsidRPr="00E07AEE" w:rsidRDefault="00C20F1B" w:rsidP="00C479EC">
            <w:pPr>
              <w:rPr>
                <w:rFonts w:ascii="Times New Roman" w:hAnsi="Times New Roman"/>
                <w:sz w:val="24"/>
                <w:szCs w:val="28"/>
              </w:rPr>
            </w:pPr>
            <w:r w:rsidRPr="00E07AE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945" w:type="dxa"/>
          </w:tcPr>
          <w:p w14:paraId="5EA10C47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6360F115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F1B" w14:paraId="10FC35B3" w14:textId="77777777" w:rsidTr="00E07AEE">
        <w:tc>
          <w:tcPr>
            <w:tcW w:w="571" w:type="dxa"/>
          </w:tcPr>
          <w:p w14:paraId="3B817ED9" w14:textId="77777777" w:rsidR="00C20F1B" w:rsidRPr="00E07AEE" w:rsidRDefault="00C20F1B" w:rsidP="00C479EC">
            <w:pPr>
              <w:rPr>
                <w:rFonts w:ascii="Times New Roman" w:hAnsi="Times New Roman"/>
                <w:sz w:val="24"/>
                <w:szCs w:val="28"/>
              </w:rPr>
            </w:pPr>
            <w:r w:rsidRPr="00E07AE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945" w:type="dxa"/>
          </w:tcPr>
          <w:p w14:paraId="71EC1B3A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09DD7C74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F1B" w14:paraId="32D3C995" w14:textId="77777777" w:rsidTr="00E07AEE">
        <w:tc>
          <w:tcPr>
            <w:tcW w:w="571" w:type="dxa"/>
          </w:tcPr>
          <w:p w14:paraId="36A4D969" w14:textId="77777777" w:rsidR="00C20F1B" w:rsidRPr="00E07AEE" w:rsidRDefault="00C20F1B" w:rsidP="00C479EC">
            <w:pPr>
              <w:rPr>
                <w:rFonts w:ascii="Times New Roman" w:hAnsi="Times New Roman"/>
                <w:sz w:val="24"/>
                <w:szCs w:val="28"/>
              </w:rPr>
            </w:pPr>
            <w:r w:rsidRPr="00E07AEE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945" w:type="dxa"/>
          </w:tcPr>
          <w:p w14:paraId="6D3572A0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367B4A07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F1B" w14:paraId="2C27E19D" w14:textId="77777777" w:rsidTr="00E07AEE">
        <w:tc>
          <w:tcPr>
            <w:tcW w:w="571" w:type="dxa"/>
          </w:tcPr>
          <w:p w14:paraId="01E92735" w14:textId="77777777" w:rsidR="00C20F1B" w:rsidRPr="00E07AEE" w:rsidRDefault="00C20F1B" w:rsidP="00C479EC">
            <w:pPr>
              <w:rPr>
                <w:rFonts w:ascii="Times New Roman" w:hAnsi="Times New Roman"/>
                <w:sz w:val="24"/>
                <w:szCs w:val="28"/>
              </w:rPr>
            </w:pPr>
            <w:r w:rsidRPr="00E07AEE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945" w:type="dxa"/>
          </w:tcPr>
          <w:p w14:paraId="6891DA11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14:paraId="3E67B8C3" w14:textId="77777777" w:rsidR="00C20F1B" w:rsidRPr="005D569F" w:rsidRDefault="00C20F1B" w:rsidP="00C479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7DA" w14:paraId="20B608D0" w14:textId="77777777" w:rsidTr="00E07AEE">
        <w:tc>
          <w:tcPr>
            <w:tcW w:w="571" w:type="dxa"/>
          </w:tcPr>
          <w:p w14:paraId="7F5252E4" w14:textId="319F2F90" w:rsidR="000E37DA" w:rsidRPr="00E07AEE" w:rsidRDefault="00E07AEE" w:rsidP="00C479EC">
            <w:pPr>
              <w:rPr>
                <w:rFonts w:ascii="Times New Roman" w:hAnsi="Times New Roman"/>
                <w:sz w:val="24"/>
                <w:szCs w:val="28"/>
              </w:rPr>
            </w:pPr>
            <w:r w:rsidRPr="00E07AEE">
              <w:rPr>
                <w:rFonts w:ascii="Times New Roman" w:hAnsi="Times New Roman"/>
                <w:sz w:val="24"/>
                <w:szCs w:val="28"/>
              </w:rPr>
              <w:t>…</w:t>
            </w:r>
          </w:p>
        </w:tc>
        <w:tc>
          <w:tcPr>
            <w:tcW w:w="5945" w:type="dxa"/>
          </w:tcPr>
          <w:p w14:paraId="1442E812" w14:textId="6958B784" w:rsidR="000E37DA" w:rsidRPr="005D569F" w:rsidRDefault="000E37DA" w:rsidP="00C479EC">
            <w:pPr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14:paraId="65CDBC19" w14:textId="3F8FF17E" w:rsidR="000E37DA" w:rsidRPr="005D569F" w:rsidRDefault="000E37DA" w:rsidP="00E07AE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1F127F5" w14:textId="7BABB1D5" w:rsidR="00C20F1B" w:rsidRDefault="00C20F1B" w:rsidP="00E07AEE">
      <w:pPr>
        <w:jc w:val="center"/>
        <w:rPr>
          <w:sz w:val="28"/>
          <w:szCs w:val="28"/>
        </w:rPr>
      </w:pPr>
    </w:p>
    <w:p w14:paraId="18C1ABEF" w14:textId="77777777" w:rsidR="00C03F7E" w:rsidRDefault="00C03F7E" w:rsidP="00C03F7E">
      <w:pPr>
        <w:pStyle w:val="affe"/>
        <w:tabs>
          <w:tab w:val="left" w:pos="3105"/>
        </w:tabs>
        <w:spacing w:line="276" w:lineRule="auto"/>
        <w:ind w:left="0"/>
      </w:pPr>
    </w:p>
    <w:p w14:paraId="58EDA133" w14:textId="77777777" w:rsidR="00C03F7E" w:rsidRDefault="00C03F7E" w:rsidP="00C03F7E">
      <w:pPr>
        <w:pStyle w:val="affe"/>
        <w:tabs>
          <w:tab w:val="left" w:pos="3105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ДОПОЛНИТЕЛЬНЫЕ ВОПРОСЫ ПО ДАННОЙ НЕДЕЛЕ:</w:t>
      </w:r>
    </w:p>
    <w:p w14:paraId="14B17D37" w14:textId="77777777" w:rsidR="00C03F7E" w:rsidRDefault="00C03F7E" w:rsidP="00C03F7E">
      <w:pPr>
        <w:pStyle w:val="affe"/>
        <w:numPr>
          <w:ilvl w:val="0"/>
          <w:numId w:val="3"/>
        </w:numPr>
        <w:tabs>
          <w:tab w:val="left" w:pos="3105"/>
        </w:tabs>
        <w:spacing w:line="276" w:lineRule="auto"/>
        <w:rPr>
          <w:sz w:val="28"/>
          <w:szCs w:val="28"/>
        </w:rPr>
      </w:pPr>
      <w:r w:rsidRPr="006C0126">
        <w:rPr>
          <w:sz w:val="28"/>
          <w:szCs w:val="28"/>
        </w:rPr>
        <w:t xml:space="preserve">Были ли </w:t>
      </w:r>
      <w:r w:rsidRPr="00C03F7E">
        <w:rPr>
          <w:sz w:val="28"/>
          <w:szCs w:val="28"/>
        </w:rPr>
        <w:t>внедрены на наиболее крупных региональных предприятиях программы по измерению артериального давления и распространения знаний о здоровом сердце</w:t>
      </w:r>
      <w:r w:rsidRPr="006C0126">
        <w:rPr>
          <w:sz w:val="28"/>
          <w:szCs w:val="28"/>
        </w:rPr>
        <w:t xml:space="preserve">? </w:t>
      </w:r>
      <w:r w:rsidRPr="00C86578">
        <w:rPr>
          <w:b/>
          <w:bCs/>
          <w:sz w:val="28"/>
          <w:szCs w:val="28"/>
        </w:rPr>
        <w:t>ДА/НЕТ</w:t>
      </w:r>
    </w:p>
    <w:p w14:paraId="61B90864" w14:textId="781D62FF" w:rsidR="00C03F7E" w:rsidRPr="00C70ED9" w:rsidRDefault="00C03F7E" w:rsidP="00C03F7E">
      <w:pPr>
        <w:pStyle w:val="affe"/>
        <w:numPr>
          <w:ilvl w:val="0"/>
          <w:numId w:val="3"/>
        </w:numPr>
        <w:tabs>
          <w:tab w:val="left" w:pos="3105"/>
        </w:tabs>
        <w:spacing w:line="276" w:lineRule="auto"/>
        <w:rPr>
          <w:sz w:val="28"/>
          <w:szCs w:val="28"/>
        </w:rPr>
      </w:pPr>
      <w:r w:rsidRPr="00C03F7E">
        <w:rPr>
          <w:sz w:val="28"/>
          <w:szCs w:val="28"/>
        </w:rPr>
        <w:t xml:space="preserve">Количество предприятий, в которые были внедрены программы по измерению артериального давления и распространения знаний о здоровом сердце: </w:t>
      </w:r>
      <w:r w:rsidRPr="00C03F7E">
        <w:rPr>
          <w:b/>
          <w:bCs/>
          <w:sz w:val="28"/>
          <w:szCs w:val="28"/>
        </w:rPr>
        <w:t>(Кол-во предприятий)</w:t>
      </w:r>
    </w:p>
    <w:p w14:paraId="3B6F90CF" w14:textId="77777777" w:rsidR="00C70ED9" w:rsidRPr="00C03F7E" w:rsidRDefault="00C70ED9" w:rsidP="00C70ED9">
      <w:pPr>
        <w:pStyle w:val="affe"/>
        <w:tabs>
          <w:tab w:val="left" w:pos="3105"/>
        </w:tabs>
        <w:spacing w:line="276" w:lineRule="auto"/>
        <w:rPr>
          <w:sz w:val="28"/>
          <w:szCs w:val="28"/>
        </w:rPr>
      </w:pPr>
    </w:p>
    <w:p w14:paraId="22E726A1" w14:textId="77777777" w:rsidR="00C03F7E" w:rsidRDefault="00C03F7E" w:rsidP="00E07AEE">
      <w:pPr>
        <w:jc w:val="center"/>
        <w:rPr>
          <w:sz w:val="28"/>
          <w:szCs w:val="28"/>
        </w:rPr>
      </w:pPr>
    </w:p>
    <w:p w14:paraId="77D2AEC0" w14:textId="77777777" w:rsidR="00D86B3C" w:rsidRDefault="00D86B3C" w:rsidP="00D86B3C">
      <w:pPr>
        <w:pStyle w:val="affe"/>
        <w:tabs>
          <w:tab w:val="left" w:pos="1134"/>
          <w:tab w:val="left" w:pos="3105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6886EB51" w14:textId="1AE7FDB6" w:rsidR="00D86B3C" w:rsidRPr="00C86578" w:rsidRDefault="00D86B3C" w:rsidP="00D86B3C">
      <w:pPr>
        <w:pStyle w:val="affe"/>
        <w:tabs>
          <w:tab w:val="left" w:pos="1134"/>
          <w:tab w:val="left" w:pos="3105"/>
        </w:tabs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Пожалуйста, не забывайте указывать при заполнении приложения №1 наименование организации и муниципальное образование, к которому оно относится. При заполнении ответов на вопросы просьба ставить ответ «ДА» или «НЕТ», к дополнительным вопросам просьба указать количество мероприятий (даже если проводилось одно и то же мероприятие, следует указать, сколько раз оно проводилось) и количество человек, участвовавших/посетивших проводимые мероприятия (не в разрезе каждого события, а общее количество). Данные предоставляются на федеральный уровень через </w:t>
      </w:r>
      <w:r>
        <w:rPr>
          <w:sz w:val="28"/>
          <w:szCs w:val="28"/>
          <w:lang w:val="en-US"/>
        </w:rPr>
        <w:t>Google</w:t>
      </w:r>
      <w:r w:rsidRPr="00C86578">
        <w:rPr>
          <w:sz w:val="28"/>
          <w:szCs w:val="28"/>
        </w:rPr>
        <w:t>-</w:t>
      </w:r>
      <w:r>
        <w:rPr>
          <w:sz w:val="28"/>
          <w:szCs w:val="28"/>
        </w:rPr>
        <w:t>формы. Спасибо за понимание!</w:t>
      </w:r>
    </w:p>
    <w:p w14:paraId="0C496C76" w14:textId="77777777" w:rsidR="00D86B3C" w:rsidRDefault="00D86B3C" w:rsidP="00E07AEE">
      <w:pPr>
        <w:jc w:val="center"/>
        <w:rPr>
          <w:sz w:val="28"/>
          <w:szCs w:val="28"/>
        </w:rPr>
      </w:pPr>
    </w:p>
    <w:sectPr w:rsidR="00D86B3C" w:rsidSect="00912C86">
      <w:headerReference w:type="default" r:id="rId51"/>
      <w:headerReference w:type="first" r:id="rId52"/>
      <w:type w:val="continuous"/>
      <w:pgSz w:w="11906" w:h="16838"/>
      <w:pgMar w:top="1134" w:right="851" w:bottom="851" w:left="1560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09105" w14:textId="77777777" w:rsidR="00D10155" w:rsidRDefault="00D10155">
      <w:r>
        <w:separator/>
      </w:r>
    </w:p>
  </w:endnote>
  <w:endnote w:type="continuationSeparator" w:id="0">
    <w:p w14:paraId="20C1494D" w14:textId="77777777" w:rsidR="00D10155" w:rsidRDefault="00D1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BB0D9" w14:textId="77777777" w:rsidR="00D10155" w:rsidRDefault="00D10155">
      <w:r>
        <w:separator/>
      </w:r>
    </w:p>
  </w:footnote>
  <w:footnote w:type="continuationSeparator" w:id="0">
    <w:p w14:paraId="20F1F676" w14:textId="77777777" w:rsidR="00D10155" w:rsidRDefault="00D1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2CA3" w14:textId="77777777" w:rsidR="00F070E1" w:rsidRDefault="00F070E1">
    <w:pPr>
      <w:pStyle w:val="af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10"/>
      <w:gridCol w:w="4422"/>
    </w:tblGrid>
    <w:tr w:rsidR="00F070E1" w14:paraId="6E7FB0CF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4077172B" w14:textId="1DF1A74D" w:rsidR="00F070E1" w:rsidRDefault="00F070E1">
          <w:pPr>
            <w:spacing w:after="60"/>
            <w:jc w:val="center"/>
            <w:rPr>
              <w:sz w:val="28"/>
            </w:rPr>
          </w:pPr>
        </w:p>
        <w:p w14:paraId="33C0B419" w14:textId="77777777" w:rsidR="00F070E1" w:rsidRDefault="00F070E1">
          <w:pPr>
            <w:pStyle w:val="aff6"/>
            <w:spacing w:line="200" w:lineRule="exact"/>
            <w:rPr>
              <w:sz w:val="28"/>
            </w:rPr>
          </w:pPr>
        </w:p>
      </w:tc>
      <w:tc>
        <w:tcPr>
          <w:tcW w:w="510" w:type="dxa"/>
          <w:shd w:val="clear" w:color="auto" w:fill="auto"/>
        </w:tcPr>
        <w:p w14:paraId="02C9F701" w14:textId="77777777" w:rsidR="00F070E1" w:rsidRDefault="00F070E1">
          <w:pPr>
            <w:pStyle w:val="1a"/>
            <w:snapToGrid w:val="0"/>
            <w:spacing w:line="240" w:lineRule="auto"/>
            <w:ind w:left="1021"/>
          </w:pPr>
        </w:p>
      </w:tc>
      <w:tc>
        <w:tcPr>
          <w:tcW w:w="4422" w:type="dxa"/>
          <w:shd w:val="clear" w:color="auto" w:fill="auto"/>
        </w:tcPr>
        <w:p w14:paraId="1915A5A0" w14:textId="77777777" w:rsidR="00F070E1" w:rsidRDefault="00F070E1">
          <w:pPr>
            <w:pStyle w:val="1a"/>
            <w:snapToGrid w:val="0"/>
            <w:spacing w:before="120" w:line="240" w:lineRule="auto"/>
            <w:jc w:val="left"/>
          </w:pPr>
        </w:p>
      </w:tc>
    </w:tr>
  </w:tbl>
  <w:p w14:paraId="33AEE332" w14:textId="77777777" w:rsidR="00F070E1" w:rsidRDefault="00F070E1">
    <w:pPr>
      <w:pStyle w:val="af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F72E03"/>
    <w:multiLevelType w:val="hybridMultilevel"/>
    <w:tmpl w:val="9502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25C"/>
    <w:multiLevelType w:val="hybridMultilevel"/>
    <w:tmpl w:val="981A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905518">
    <w:abstractNumId w:val="0"/>
  </w:num>
  <w:num w:numId="2" w16cid:durableId="1100759762">
    <w:abstractNumId w:val="2"/>
  </w:num>
  <w:num w:numId="3" w16cid:durableId="148920704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357"/>
  <w:defaultTableStyle w:val="a"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2F1"/>
    <w:rsid w:val="00004D62"/>
    <w:rsid w:val="00014798"/>
    <w:rsid w:val="000364A3"/>
    <w:rsid w:val="0003666B"/>
    <w:rsid w:val="00057E36"/>
    <w:rsid w:val="00064A35"/>
    <w:rsid w:val="00092E50"/>
    <w:rsid w:val="000A7DC2"/>
    <w:rsid w:val="000C6246"/>
    <w:rsid w:val="000E37DA"/>
    <w:rsid w:val="000E72D8"/>
    <w:rsid w:val="000E7D80"/>
    <w:rsid w:val="00101FCB"/>
    <w:rsid w:val="00102E1A"/>
    <w:rsid w:val="00110636"/>
    <w:rsid w:val="00115A7C"/>
    <w:rsid w:val="00137D91"/>
    <w:rsid w:val="00157F6C"/>
    <w:rsid w:val="00164242"/>
    <w:rsid w:val="001672D3"/>
    <w:rsid w:val="001805E3"/>
    <w:rsid w:val="001809C6"/>
    <w:rsid w:val="001A2268"/>
    <w:rsid w:val="001B1056"/>
    <w:rsid w:val="001C6635"/>
    <w:rsid w:val="001E0A85"/>
    <w:rsid w:val="001F6E02"/>
    <w:rsid w:val="00204088"/>
    <w:rsid w:val="00216A1F"/>
    <w:rsid w:val="00217051"/>
    <w:rsid w:val="002174DF"/>
    <w:rsid w:val="00217761"/>
    <w:rsid w:val="00240264"/>
    <w:rsid w:val="002470AC"/>
    <w:rsid w:val="00247EA3"/>
    <w:rsid w:val="002534ED"/>
    <w:rsid w:val="0025508C"/>
    <w:rsid w:val="0029027C"/>
    <w:rsid w:val="00291457"/>
    <w:rsid w:val="002948B5"/>
    <w:rsid w:val="002A3276"/>
    <w:rsid w:val="002B1CA1"/>
    <w:rsid w:val="002C1353"/>
    <w:rsid w:val="002D4F0A"/>
    <w:rsid w:val="00317D45"/>
    <w:rsid w:val="00326635"/>
    <w:rsid w:val="00340FCB"/>
    <w:rsid w:val="00351591"/>
    <w:rsid w:val="00375F15"/>
    <w:rsid w:val="003765D1"/>
    <w:rsid w:val="003911E1"/>
    <w:rsid w:val="003A46EC"/>
    <w:rsid w:val="003B6500"/>
    <w:rsid w:val="003B6612"/>
    <w:rsid w:val="003D69D9"/>
    <w:rsid w:val="003F179F"/>
    <w:rsid w:val="003F5A4A"/>
    <w:rsid w:val="003F64ED"/>
    <w:rsid w:val="00405A3B"/>
    <w:rsid w:val="004103C3"/>
    <w:rsid w:val="00411587"/>
    <w:rsid w:val="004311F6"/>
    <w:rsid w:val="0043185E"/>
    <w:rsid w:val="00432506"/>
    <w:rsid w:val="0043443C"/>
    <w:rsid w:val="004521AB"/>
    <w:rsid w:val="00480781"/>
    <w:rsid w:val="004878F9"/>
    <w:rsid w:val="004A01EA"/>
    <w:rsid w:val="004B0BD9"/>
    <w:rsid w:val="004B2B7E"/>
    <w:rsid w:val="004C4C45"/>
    <w:rsid w:val="004D0288"/>
    <w:rsid w:val="004E70DE"/>
    <w:rsid w:val="00514DCA"/>
    <w:rsid w:val="005216B7"/>
    <w:rsid w:val="005221CA"/>
    <w:rsid w:val="00535762"/>
    <w:rsid w:val="0054086D"/>
    <w:rsid w:val="005645CF"/>
    <w:rsid w:val="00573451"/>
    <w:rsid w:val="00573E56"/>
    <w:rsid w:val="00581CF6"/>
    <w:rsid w:val="005A3A38"/>
    <w:rsid w:val="005D45D4"/>
    <w:rsid w:val="005E47CF"/>
    <w:rsid w:val="005F6574"/>
    <w:rsid w:val="00620AEC"/>
    <w:rsid w:val="006458B1"/>
    <w:rsid w:val="0065404E"/>
    <w:rsid w:val="00657274"/>
    <w:rsid w:val="00663B87"/>
    <w:rsid w:val="006702F6"/>
    <w:rsid w:val="00685E5C"/>
    <w:rsid w:val="00686E7E"/>
    <w:rsid w:val="0069246F"/>
    <w:rsid w:val="006A1CDF"/>
    <w:rsid w:val="006D0001"/>
    <w:rsid w:val="006E78C3"/>
    <w:rsid w:val="006F6E0B"/>
    <w:rsid w:val="0070616B"/>
    <w:rsid w:val="0073250D"/>
    <w:rsid w:val="00735170"/>
    <w:rsid w:val="007451BA"/>
    <w:rsid w:val="00745ECC"/>
    <w:rsid w:val="007545D7"/>
    <w:rsid w:val="00791E6A"/>
    <w:rsid w:val="0079557D"/>
    <w:rsid w:val="007A751F"/>
    <w:rsid w:val="007B1ECB"/>
    <w:rsid w:val="007B330A"/>
    <w:rsid w:val="007C4320"/>
    <w:rsid w:val="00801995"/>
    <w:rsid w:val="00805F11"/>
    <w:rsid w:val="00811F21"/>
    <w:rsid w:val="00820FB7"/>
    <w:rsid w:val="008237C1"/>
    <w:rsid w:val="00825429"/>
    <w:rsid w:val="00841557"/>
    <w:rsid w:val="00857DCE"/>
    <w:rsid w:val="00861F72"/>
    <w:rsid w:val="00874DDC"/>
    <w:rsid w:val="00881492"/>
    <w:rsid w:val="0088699E"/>
    <w:rsid w:val="00892574"/>
    <w:rsid w:val="008929A8"/>
    <w:rsid w:val="008F4807"/>
    <w:rsid w:val="008F573B"/>
    <w:rsid w:val="009058FB"/>
    <w:rsid w:val="00906742"/>
    <w:rsid w:val="00912C86"/>
    <w:rsid w:val="009366FC"/>
    <w:rsid w:val="00936E45"/>
    <w:rsid w:val="00947DD5"/>
    <w:rsid w:val="00951629"/>
    <w:rsid w:val="0095166A"/>
    <w:rsid w:val="00953568"/>
    <w:rsid w:val="009675E3"/>
    <w:rsid w:val="00977407"/>
    <w:rsid w:val="00991F45"/>
    <w:rsid w:val="00993E54"/>
    <w:rsid w:val="009A5C31"/>
    <w:rsid w:val="009B15DA"/>
    <w:rsid w:val="009B5693"/>
    <w:rsid w:val="009C603F"/>
    <w:rsid w:val="009C6C98"/>
    <w:rsid w:val="009D1CA0"/>
    <w:rsid w:val="009D415E"/>
    <w:rsid w:val="009E0BBE"/>
    <w:rsid w:val="009E2232"/>
    <w:rsid w:val="00A0245C"/>
    <w:rsid w:val="00A26B1B"/>
    <w:rsid w:val="00A30837"/>
    <w:rsid w:val="00A30CAB"/>
    <w:rsid w:val="00A75E8C"/>
    <w:rsid w:val="00A771C6"/>
    <w:rsid w:val="00AA1007"/>
    <w:rsid w:val="00AA6CD1"/>
    <w:rsid w:val="00AB4547"/>
    <w:rsid w:val="00AB5CEC"/>
    <w:rsid w:val="00AC3DC2"/>
    <w:rsid w:val="00AD0787"/>
    <w:rsid w:val="00AD4CCA"/>
    <w:rsid w:val="00AF5F75"/>
    <w:rsid w:val="00B43981"/>
    <w:rsid w:val="00B47A44"/>
    <w:rsid w:val="00B51C1B"/>
    <w:rsid w:val="00B53D78"/>
    <w:rsid w:val="00B56B74"/>
    <w:rsid w:val="00B915EE"/>
    <w:rsid w:val="00B960A9"/>
    <w:rsid w:val="00BB0FCD"/>
    <w:rsid w:val="00BB3645"/>
    <w:rsid w:val="00BF04F8"/>
    <w:rsid w:val="00BF14DC"/>
    <w:rsid w:val="00BF3E6A"/>
    <w:rsid w:val="00C0239B"/>
    <w:rsid w:val="00C03F7E"/>
    <w:rsid w:val="00C164E3"/>
    <w:rsid w:val="00C20F1B"/>
    <w:rsid w:val="00C22C45"/>
    <w:rsid w:val="00C31AB6"/>
    <w:rsid w:val="00C375D9"/>
    <w:rsid w:val="00C40E0D"/>
    <w:rsid w:val="00C479EC"/>
    <w:rsid w:val="00C55EB2"/>
    <w:rsid w:val="00C70ED9"/>
    <w:rsid w:val="00C83782"/>
    <w:rsid w:val="00C86063"/>
    <w:rsid w:val="00C902D3"/>
    <w:rsid w:val="00C90C15"/>
    <w:rsid w:val="00CB1518"/>
    <w:rsid w:val="00CB600A"/>
    <w:rsid w:val="00CC0132"/>
    <w:rsid w:val="00CC62F1"/>
    <w:rsid w:val="00CD0974"/>
    <w:rsid w:val="00CE08CA"/>
    <w:rsid w:val="00CE5700"/>
    <w:rsid w:val="00CF7475"/>
    <w:rsid w:val="00D10155"/>
    <w:rsid w:val="00D1551B"/>
    <w:rsid w:val="00D364A2"/>
    <w:rsid w:val="00D44728"/>
    <w:rsid w:val="00D53C69"/>
    <w:rsid w:val="00D54BE8"/>
    <w:rsid w:val="00D55D8D"/>
    <w:rsid w:val="00D5746F"/>
    <w:rsid w:val="00D717C6"/>
    <w:rsid w:val="00D818B2"/>
    <w:rsid w:val="00D86B3C"/>
    <w:rsid w:val="00D87EC7"/>
    <w:rsid w:val="00D918BD"/>
    <w:rsid w:val="00DA285F"/>
    <w:rsid w:val="00DA3ACB"/>
    <w:rsid w:val="00DB2948"/>
    <w:rsid w:val="00DC2E4E"/>
    <w:rsid w:val="00DD3D3F"/>
    <w:rsid w:val="00DE485F"/>
    <w:rsid w:val="00DE501B"/>
    <w:rsid w:val="00DE57EB"/>
    <w:rsid w:val="00DE7D3E"/>
    <w:rsid w:val="00DF1E34"/>
    <w:rsid w:val="00DF6818"/>
    <w:rsid w:val="00E07AEE"/>
    <w:rsid w:val="00E147BE"/>
    <w:rsid w:val="00E24DF4"/>
    <w:rsid w:val="00E95014"/>
    <w:rsid w:val="00E974B6"/>
    <w:rsid w:val="00EA3BFA"/>
    <w:rsid w:val="00EA4F82"/>
    <w:rsid w:val="00EA7C0D"/>
    <w:rsid w:val="00ED3797"/>
    <w:rsid w:val="00ED6CB1"/>
    <w:rsid w:val="00ED7665"/>
    <w:rsid w:val="00EE3D12"/>
    <w:rsid w:val="00EF12BA"/>
    <w:rsid w:val="00F070E1"/>
    <w:rsid w:val="00F252E8"/>
    <w:rsid w:val="00F448AB"/>
    <w:rsid w:val="00F46B20"/>
    <w:rsid w:val="00F55E0F"/>
    <w:rsid w:val="00F65BC6"/>
    <w:rsid w:val="00F824A4"/>
    <w:rsid w:val="00F82E9C"/>
    <w:rsid w:val="00F95351"/>
    <w:rsid w:val="00FA59D5"/>
    <w:rsid w:val="00FB0DEF"/>
    <w:rsid w:val="00FB2AF5"/>
    <w:rsid w:val="00FB36F0"/>
    <w:rsid w:val="00FE2531"/>
    <w:rsid w:val="00FF4765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9AAA1E"/>
  <w15:docId w15:val="{1EFDA007-C9BD-446F-9B2C-276D5257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WW8Num2z0">
    <w:name w:val="WW8Num2z0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page number"/>
    <w:rPr>
      <w:sz w:val="28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Emphasis"/>
    <w:qFormat/>
    <w:rPr>
      <w:i/>
      <w:iCs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styleId="a8">
    <w:name w:val="Strong"/>
    <w:qFormat/>
    <w:rPr>
      <w:b/>
      <w:bCs/>
    </w:rPr>
  </w:style>
  <w:style w:type="character" w:customStyle="1" w:styleId="a9">
    <w:name w:val="Символ нумерации"/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703"/>
        <w:tab w:val="right" w:pos="9406"/>
      </w:tabs>
    </w:pPr>
  </w:style>
  <w:style w:type="paragraph" w:styleId="af0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paragraph" w:customStyle="1" w:styleId="af1">
    <w:name w:val="абзац"/>
    <w:basedOn w:val="a"/>
    <w:pPr>
      <w:ind w:left="851"/>
    </w:pPr>
    <w:rPr>
      <w:sz w:val="26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customStyle="1" w:styleId="af2">
    <w:name w:val="Текст табличный"/>
    <w:basedOn w:val="23"/>
    <w:pPr>
      <w:spacing w:before="0" w:after="0"/>
    </w:pPr>
  </w:style>
  <w:style w:type="paragraph" w:customStyle="1" w:styleId="af3">
    <w:name w:val="Текст табл.с отступом"/>
    <w:basedOn w:val="af2"/>
    <w:pPr>
      <w:spacing w:before="120"/>
      <w:ind w:firstLine="709"/>
    </w:pPr>
  </w:style>
  <w:style w:type="paragraph" w:customStyle="1" w:styleId="af4">
    <w:name w:val="краткое содержание"/>
    <w:basedOn w:val="a"/>
    <w:next w:val="a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2">
    <w:name w:val="НК1"/>
    <w:basedOn w:val="af0"/>
    <w:pPr>
      <w:spacing w:before="120"/>
    </w:pPr>
    <w:rPr>
      <w:sz w:val="16"/>
    </w:rPr>
  </w:style>
  <w:style w:type="paragraph" w:styleId="af5">
    <w:name w:val="Signature"/>
    <w:basedOn w:val="a"/>
    <w:pPr>
      <w:ind w:left="4252"/>
    </w:pPr>
    <w:rPr>
      <w:sz w:val="26"/>
    </w:rPr>
  </w:style>
  <w:style w:type="paragraph" w:customStyle="1" w:styleId="af6">
    <w:name w:val="строка с номером бланка"/>
    <w:basedOn w:val="a"/>
    <w:pPr>
      <w:spacing w:before="240"/>
      <w:jc w:val="center"/>
    </w:pPr>
    <w:rPr>
      <w:lang w:eastAsia="ru-RU"/>
    </w:rPr>
  </w:style>
  <w:style w:type="paragraph" w:styleId="af7">
    <w:name w:val="footnote text"/>
    <w:basedOn w:val="a"/>
  </w:style>
  <w:style w:type="paragraph" w:customStyle="1" w:styleId="13">
    <w:name w:val="ВК1"/>
    <w:basedOn w:val="af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4">
    <w:name w:val="Текст1"/>
    <w:basedOn w:val="a"/>
    <w:pPr>
      <w:spacing w:after="120"/>
      <w:ind w:firstLine="851"/>
      <w:jc w:val="both"/>
    </w:pPr>
    <w:rPr>
      <w:sz w:val="26"/>
    </w:rPr>
  </w:style>
  <w:style w:type="paragraph" w:customStyle="1" w:styleId="15">
    <w:name w:val="Название объекта1"/>
    <w:basedOn w:val="a"/>
    <w:next w:val="a"/>
    <w:pPr>
      <w:spacing w:before="120" w:after="120"/>
    </w:pPr>
    <w:rPr>
      <w:b/>
    </w:rPr>
  </w:style>
  <w:style w:type="paragraph" w:customStyle="1" w:styleId="af8">
    <w:name w:val="По центру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6">
    <w:name w:val="Подпись1"/>
    <w:basedOn w:val="23"/>
    <w:pPr>
      <w:jc w:val="right"/>
    </w:pPr>
  </w:style>
  <w:style w:type="paragraph" w:customStyle="1" w:styleId="1c">
    <w:name w:val="Абзац1 c отступом"/>
    <w:basedOn w:val="af1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9">
    <w:name w:val="разослать"/>
    <w:basedOn w:val="14"/>
    <w:pPr>
      <w:spacing w:after="160"/>
      <w:ind w:left="1418" w:hanging="1418"/>
    </w:pPr>
    <w:rPr>
      <w:sz w:val="28"/>
    </w:rPr>
  </w:style>
  <w:style w:type="paragraph" w:customStyle="1" w:styleId="afa">
    <w:name w:val="Утверждено"/>
    <w:basedOn w:val="1c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b">
    <w:name w:val="Приложение"/>
    <w:basedOn w:val="1c"/>
    <w:pPr>
      <w:ind w:firstLine="4678"/>
    </w:pPr>
  </w:style>
  <w:style w:type="paragraph" w:customStyle="1" w:styleId="afc">
    <w:name w:val="Крат.сод. полож."/>
    <w:basedOn w:val="af8"/>
    <w:pPr>
      <w:spacing w:before="0" w:after="0"/>
    </w:pPr>
    <w:rPr>
      <w:sz w:val="32"/>
    </w:rPr>
  </w:style>
  <w:style w:type="paragraph" w:customStyle="1" w:styleId="17">
    <w:name w:val="Стиль1"/>
    <w:basedOn w:val="af8"/>
    <w:pPr>
      <w:spacing w:before="0" w:after="0"/>
    </w:pPr>
    <w:rPr>
      <w:sz w:val="32"/>
    </w:rPr>
  </w:style>
  <w:style w:type="paragraph" w:customStyle="1" w:styleId="afd">
    <w:name w:val="Наименование документа"/>
    <w:basedOn w:val="af8"/>
    <w:pPr>
      <w:spacing w:before="720" w:after="120"/>
    </w:pPr>
    <w:rPr>
      <w:spacing w:val="140"/>
      <w:sz w:val="32"/>
    </w:rPr>
  </w:style>
  <w:style w:type="paragraph" w:customStyle="1" w:styleId="afe">
    <w:name w:val="Наименование раздела"/>
    <w:basedOn w:val="af8"/>
    <w:pPr>
      <w:keepLines w:val="0"/>
      <w:suppressAutoHyphens/>
      <w:spacing w:before="360"/>
      <w:ind w:left="709" w:right="709"/>
    </w:pPr>
  </w:style>
  <w:style w:type="paragraph" w:customStyle="1" w:styleId="24">
    <w:name w:val="Стиль2"/>
    <w:basedOn w:val="23"/>
    <w:pPr>
      <w:jc w:val="both"/>
    </w:pPr>
  </w:style>
  <w:style w:type="paragraph" w:customStyle="1" w:styleId="aff">
    <w:name w:val="Визы"/>
    <w:basedOn w:val="af2"/>
  </w:style>
  <w:style w:type="paragraph" w:customStyle="1" w:styleId="25">
    <w:name w:val="Текст2"/>
    <w:basedOn w:val="14"/>
    <w:pPr>
      <w:tabs>
        <w:tab w:val="left" w:pos="709"/>
      </w:tabs>
      <w:spacing w:after="160"/>
      <w:ind w:firstLine="709"/>
    </w:pPr>
  </w:style>
  <w:style w:type="paragraph" w:customStyle="1" w:styleId="18">
    <w:name w:val="абзац1 для образца"/>
    <w:basedOn w:val="1c"/>
    <w:pPr>
      <w:ind w:left="1559" w:right="1134"/>
    </w:pPr>
  </w:style>
  <w:style w:type="paragraph" w:customStyle="1" w:styleId="33">
    <w:name w:val="Стиль3"/>
    <w:basedOn w:val="1c"/>
    <w:pPr>
      <w:ind w:left="1701"/>
    </w:pPr>
  </w:style>
  <w:style w:type="paragraph" w:customStyle="1" w:styleId="aff0">
    <w:name w:val="Заголовок утв.док."/>
    <w:basedOn w:val="afc"/>
    <w:pPr>
      <w:spacing w:before="960" w:after="120"/>
    </w:pPr>
    <w:rPr>
      <w:sz w:val="20"/>
      <w:lang w:eastAsia="ru-RU"/>
    </w:rPr>
  </w:style>
  <w:style w:type="paragraph" w:customStyle="1" w:styleId="aff1">
    <w:name w:val="Последняя строка абзаца"/>
    <w:basedOn w:val="1c"/>
    <w:pPr>
      <w:jc w:val="left"/>
    </w:pPr>
  </w:style>
  <w:style w:type="paragraph" w:customStyle="1" w:styleId="aff2">
    <w:name w:val="Первая строка заголовка"/>
    <w:basedOn w:val="aff0"/>
    <w:rPr>
      <w:sz w:val="32"/>
    </w:rPr>
  </w:style>
  <w:style w:type="paragraph" w:customStyle="1" w:styleId="aff3">
    <w:name w:val="остальные строки заголовка"/>
    <w:basedOn w:val="a"/>
    <w:pPr>
      <w:keepNext/>
      <w:keepLines/>
      <w:spacing w:after="480"/>
      <w:ind w:left="851" w:right="851"/>
      <w:jc w:val="center"/>
    </w:pPr>
    <w:rPr>
      <w:b/>
      <w:sz w:val="28"/>
      <w:lang w:eastAsia="ru-RU"/>
    </w:rPr>
  </w:style>
  <w:style w:type="paragraph" w:customStyle="1" w:styleId="19">
    <w:name w:val="НК1 на обороте"/>
    <w:basedOn w:val="12"/>
  </w:style>
  <w:style w:type="paragraph" w:customStyle="1" w:styleId="aff4">
    <w:name w:val="Черта в конце текста"/>
    <w:basedOn w:val="af5"/>
    <w:pPr>
      <w:spacing w:before="480"/>
      <w:ind w:left="4253"/>
    </w:pPr>
  </w:style>
  <w:style w:type="paragraph" w:customStyle="1" w:styleId="26">
    <w:name w:val="ВК2 для бл.нем.культ.центра"/>
    <w:basedOn w:val="af"/>
  </w:style>
  <w:style w:type="paragraph" w:customStyle="1" w:styleId="4">
    <w:name w:val="Стиль4"/>
    <w:basedOn w:val="ab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a">
    <w:name w:val="Абзац1 без отступа"/>
    <w:basedOn w:val="1c"/>
    <w:pPr>
      <w:ind w:firstLine="0"/>
    </w:pPr>
  </w:style>
  <w:style w:type="paragraph" w:customStyle="1" w:styleId="1b">
    <w:name w:val="Абзац1 с отступом"/>
    <w:basedOn w:val="a"/>
    <w:pPr>
      <w:spacing w:after="60" w:line="360" w:lineRule="auto"/>
      <w:ind w:firstLine="709"/>
      <w:jc w:val="both"/>
    </w:pPr>
    <w:rPr>
      <w:sz w:val="28"/>
    </w:rPr>
  </w:style>
  <w:style w:type="paragraph" w:customStyle="1" w:styleId="aff5">
    <w:name w:val="Обращение в письме"/>
    <w:basedOn w:val="afe"/>
  </w:style>
  <w:style w:type="paragraph" w:customStyle="1" w:styleId="34">
    <w:name w:val="3 интервала"/>
    <w:basedOn w:val="af8"/>
    <w:pPr>
      <w:spacing w:before="0" w:after="480"/>
      <w:jc w:val="left"/>
    </w:pPr>
  </w:style>
  <w:style w:type="paragraph" w:customStyle="1" w:styleId="aff6">
    <w:name w:val="Бланк_адрес"/>
    <w:basedOn w:val="a"/>
    <w:pPr>
      <w:spacing w:line="180" w:lineRule="exact"/>
      <w:jc w:val="center"/>
    </w:pPr>
    <w:rPr>
      <w:color w:val="000000"/>
      <w:sz w:val="18"/>
    </w:rPr>
  </w:style>
  <w:style w:type="paragraph" w:customStyle="1" w:styleId="aff7">
    <w:name w:val="адресат"/>
    <w:basedOn w:val="a"/>
    <w:pPr>
      <w:ind w:left="5387"/>
    </w:pPr>
    <w:rPr>
      <w:b/>
      <w:sz w:val="28"/>
    </w:rPr>
  </w:style>
  <w:style w:type="paragraph" w:customStyle="1" w:styleId="aff8">
    <w:name w:val="Бланк_адрес.тел."/>
    <w:basedOn w:val="a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f2"/>
    <w:pPr>
      <w:jc w:val="right"/>
    </w:pPr>
  </w:style>
  <w:style w:type="paragraph" w:styleId="aff9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Address"/>
    <w:basedOn w:val="a"/>
    <w:rPr>
      <w:i/>
      <w:iCs/>
      <w:sz w:val="24"/>
      <w:szCs w:val="24"/>
    </w:rPr>
  </w:style>
  <w:style w:type="paragraph" w:customStyle="1" w:styleId="Style1">
    <w:name w:val="Style1"/>
    <w:basedOn w:val="a"/>
    <w:pPr>
      <w:widowControl w:val="0"/>
      <w:autoSpaceDE w:val="0"/>
      <w:spacing w:line="363" w:lineRule="exact"/>
      <w:ind w:firstLine="701"/>
      <w:jc w:val="both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gcontent">
    <w:name w:val="gcontent"/>
    <w:basedOn w:val="a"/>
    <w:pPr>
      <w:spacing w:before="100" w:after="100"/>
    </w:pPr>
    <w:rPr>
      <w:sz w:val="24"/>
      <w:szCs w:val="24"/>
    </w:rPr>
  </w:style>
  <w:style w:type="paragraph" w:customStyle="1" w:styleId="affa">
    <w:name w:val="Содержимое таблицы"/>
    <w:basedOn w:val="a"/>
    <w:pPr>
      <w:suppressLineNumbers/>
    </w:pPr>
  </w:style>
  <w:style w:type="paragraph" w:customStyle="1" w:styleId="affb">
    <w:name w:val="Заголовок таблицы"/>
    <w:basedOn w:val="affa"/>
    <w:pPr>
      <w:jc w:val="center"/>
    </w:pPr>
    <w:rPr>
      <w:b/>
      <w:bCs/>
    </w:rPr>
  </w:style>
  <w:style w:type="paragraph" w:customStyle="1" w:styleId="affc">
    <w:name w:val="Содержимое врезки"/>
    <w:basedOn w:val="a"/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1d">
    <w:name w:val="Неразрешенное упоминание1"/>
    <w:uiPriority w:val="99"/>
    <w:semiHidden/>
    <w:unhideWhenUsed/>
    <w:rsid w:val="00375F15"/>
    <w:rPr>
      <w:color w:val="605E5C"/>
      <w:shd w:val="clear" w:color="auto" w:fill="E1DFDD"/>
    </w:rPr>
  </w:style>
  <w:style w:type="table" w:styleId="affd">
    <w:name w:val="Table Grid"/>
    <w:basedOn w:val="a1"/>
    <w:uiPriority w:val="39"/>
    <w:rsid w:val="00C20F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List Paragraph"/>
    <w:basedOn w:val="a"/>
    <w:uiPriority w:val="34"/>
    <w:qFormat/>
    <w:rsid w:val="003911E1"/>
    <w:pPr>
      <w:ind w:left="720"/>
      <w:contextualSpacing/>
    </w:pPr>
  </w:style>
  <w:style w:type="paragraph" w:customStyle="1" w:styleId="content">
    <w:name w:val="content"/>
    <w:basedOn w:val="a"/>
    <w:rsid w:val="004C4C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cbd1e5f47ba6e9d269368bb1e1c35974/" TargetMode="External"/><Relationship Id="rId18" Type="http://schemas.openxmlformats.org/officeDocument/2006/relationships/hyperlink" Target="https://prof.medkirov.ru/site/LSP3D48F9-2024/$FILE/OSSN-metodichka-2020.pdf" TargetMode="External"/><Relationship Id="rId26" Type="http://schemas.openxmlformats.org/officeDocument/2006/relationships/hyperlink" Target="https://prof.medkirov.ru/site/den_serdtsa_plakaty/$FILE/&#1061;&#1086;&#1083;&#1077;&#1089;&#1090;&#1077;&#1088;&#1080;&#1085;.jpg" TargetMode="External"/><Relationship Id="rId39" Type="http://schemas.openxmlformats.org/officeDocument/2006/relationships/hyperlink" Target="https://prof.medkirov.ru/site/ssz/$FILE/&#1043;&#1080;&#1087;&#1077;&#1088;&#1090;&#1086;&#1085;&#1080;&#1095;&#1077;&#1089;&#1082;&#1080;&#1081;%20&#1082;&#1088;&#1080;&#1079;%20282&#1093;200%20-%20&#1075;&#1086;&#1090;&#1086;&#1074;&#1072;&#1103;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f.medkirov.ru/site/LSP3D48F9-2024/$FILE/&#1047;&#1076;&#1086;&#1088;&#1086;&#1074;&#1099;&#1081;&#1054;&#1073;&#1088;&#1072;&#1079;&#1046;&#1080;&#1079;&#1085;&#1080;.pdf" TargetMode="External"/><Relationship Id="rId34" Type="http://schemas.openxmlformats.org/officeDocument/2006/relationships/hyperlink" Target="https://prof.medkirov.ru/site/LSP3D48F9-2024/$FILE/&#1061;&#1057;&#1053;%20&#1083;&#1080;&#1092;&#1083;&#1077;&#1090;%202_&#1050;&#1072;&#1082;%20&#1087;&#1088;&#1077;&#1076;&#1086;&#1090;&#1074;&#1088;&#1072;&#1090;&#1080;&#1090;&#1100;%20&#1086;&#1073;&#1086;&#1089;&#1090;&#1088;&#1077;&#1085;&#1080;&#1077;%20&#1057;&#1053;.pdf" TargetMode="External"/><Relationship Id="rId42" Type="http://schemas.openxmlformats.org/officeDocument/2006/relationships/hyperlink" Target="https://prof.medkirov.ru/site/den_serdtsa_plakaty/$FILE/&#1060;&#1072;&#1082;&#1090;&#1086;&#1088;&#1099;%20&#1088;&#1080;&#1089;&#1082;&#1072;%20&#1089;&#1077;&#1088;&#1076;&#1077;&#1095;&#1085;&#1086;-&#1089;&#1086;&#1089;&#1091;&#1076;&#1080;&#1089;&#1090;&#1099;&#1093;%20&#1079;&#1072;&#1073;&#1086;&#1083;&#1077;&#1074;&#1072;&#1085;&#1080;&#1081;.pdf" TargetMode="External"/><Relationship Id="rId47" Type="http://schemas.openxmlformats.org/officeDocument/2006/relationships/hyperlink" Target="https://prof.medkirov.ru/site/zdorovoeserdtse_pamyatki/$FILE/&#1055;&#1045;&#1056;&#1042;&#1040;&#1071;%20&#1055;&#1054;&#1052;&#1054;&#1065;&#1068;%20&#1055;&#1056;&#1048;%20&#1057;&#1045;&#1056;&#1044;&#1045;&#1063;&#1053;&#1054;&#1052;%20&#1055;&#1056;&#1048;&#1057;&#1058;&#1059;&#1055;&#1045;%20&#1087;&#1086;%20&#1043;&#1053;&#1048;&#1062;%20&#1055;&#1052;.pdf" TargetMode="External"/><Relationship Id="rId50" Type="http://schemas.openxmlformats.org/officeDocument/2006/relationships/hyperlink" Target="https://prof.medkirov.ru/site/ssz/$FILE/&#1048;&#1079;&#1084;&#1077;&#1088;&#1077;&#1085;&#1080;&#1077;%20&#1076;&#1072;&#1074;&#1083;&#1077;&#1085;&#1080;&#1103;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tube.ru/video/3f8a57f6a620b84402825fef629db201/" TargetMode="External"/><Relationship Id="rId17" Type="http://schemas.openxmlformats.org/officeDocument/2006/relationships/hyperlink" Target="http://prof.medkirov.ru/site/LSP0DB862-2022/$FILE/&#1057;&#1086;&#1074;&#1088;&#1077;&#1084;&#1077;&#1085;%20&#1074;&#1086;&#1079;&#1084;&#1086;&#1078;%20&#1080;%20&#1087;&#1077;&#1088;&#1089;&#1087;%20&#1082;&#1086;&#1084;&#1087;&#1083;%20&#1092;&#1080;&#1079;%20&#1072;&#1082;&#1090;%20&#1073;&#1086;&#1083;&#1100;&#1085;&#1099;&#1093;%20&#1089;%20&#1089;&#1077;&#1088;&#1076;&#1077;&#1095;&#1085;&#1086;-&#1089;&#1086;&#1089;&#1091;&#1076;&#1080;&#1089;&#1090;&#1086;&#1081;%20&#1087;&#1072;&#1090;&#1086;&#1083;%202020.pdf" TargetMode="External"/><Relationship Id="rId25" Type="http://schemas.openxmlformats.org/officeDocument/2006/relationships/hyperlink" Target="https://prof.medkirov.ru/site/den_serdtsa_stendy/$FILE/&#1060;&#1040;%20&#1087;&#1088;&#1080;%20&#1040;&#1043;.jpg" TargetMode="External"/><Relationship Id="rId33" Type="http://schemas.openxmlformats.org/officeDocument/2006/relationships/hyperlink" Target="https://prof.medkirov.ru/site/LSP3D48F9-2024/$FILE/&#1061;&#1057;&#1053;%20&#1083;&#1080;&#1092;&#1083;&#1077;&#1090;%201_&#1061;&#1057;&#1053;.%20&#1054;&#1089;&#1085;&#1086;&#1074;&#1085;&#1099;&#1077;%20&#1087;&#1088;&#1080;&#1095;&#1080;&#1085;&#1099;.pdf" TargetMode="External"/><Relationship Id="rId38" Type="http://schemas.openxmlformats.org/officeDocument/2006/relationships/hyperlink" Target="https://prof.medkirov.ru/site/LSP3D48F9-2024/$FILE/&#1054;&#1073;&#1088;&#1072;&#1079;&#1046;&#1080;&#1079;&#1085;&#1080;&#1055;&#1072;&#1094;&#1080;&#1077;&#1085;&#1090;&#1072;&#1057;&#1053;.pdf" TargetMode="External"/><Relationship Id="rId46" Type="http://schemas.openxmlformats.org/officeDocument/2006/relationships/hyperlink" Target="https://prof.medkirov.ru/site/zdorovoeserdtse_pamyatki/$FILE/&#1093;&#1085;&#1080;&#1079;%20&#1082;&#1088;&#1080;&#1074;&#1099;&#1077;%20&#1074;%20&#1087;&#1077;&#1095;&#1072;&#1090;&#110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.medkirov.ru/site/razmeshenie_v_MO/$FILE/&#1052;&#1080;&#1085;&#1047;&#1076;&#1088;&#1072;&#1074;_&#1043;&#1080;&#1087;&#1077;&#1088;&#1090;&#1086;&#1085;&#1080;&#1103;_&#1057;&#1077;&#1084;&#1077;&#1085;&#1086;&#1074;&#1080;&#1095;&#1072;_30&#1089;&#1077;&#1082;_prew.mp4" TargetMode="External"/><Relationship Id="rId20" Type="http://schemas.openxmlformats.org/officeDocument/2006/relationships/hyperlink" Target="https://prof.medkirov.ru/site/zdorovoeserdtse_stendy/$FILE/&#1040;&#1088;&#1090;&#1077;&#1088;&#1080;&#1072;&#1083;&#1100;&#1085;&#1072;&#1103;%20&#1075;&#1080;&#1087;&#1077;&#1088;&#1090;&#1077;&#1085;&#1079;&#1080;&#1103;%20&#1080;%20&#1077;&#1077;%20&#1087;&#1088;&#1086;&#1092;&#1080;&#1083;&#1072;&#1082;&#1090;&#1080;&#1082;&#1072;-2.pdf" TargetMode="External"/><Relationship Id="rId29" Type="http://schemas.openxmlformats.org/officeDocument/2006/relationships/hyperlink" Target="https://prof.medkirov.ru/site/den_serdtsa_plakaty/$FILE/&#1044;&#1074;&#1080;&#1078;&#1077;&#1085;&#1080;&#1077;%20&#1085;&#1072;%20&#1079;&#1077;&#1083;&#1077;&#1085;&#1099;&#1081;%20&#1040;1_&#1087;&#1083;&#1072;&#1082;&#1072;&#1090;.pdf" TargetMode="External"/><Relationship Id="rId41" Type="http://schemas.openxmlformats.org/officeDocument/2006/relationships/hyperlink" Target="https://prof.medkirov.ru/site/den_serdtsa_plakaty/$FILE/&#1060;&#1086;&#1088;&#1084;&#1091;&#1083;&#1072;%20&#1079;&#1076;&#1086;&#1088;&#1086;&#1074;&#1086;&#1075;&#1086;%20&#1089;&#1077;&#1088;&#1076;&#1094;&#1072;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tube.ru/video/d1e0191355fec0d794736cae6a5f45b4/" TargetMode="External"/><Relationship Id="rId24" Type="http://schemas.openxmlformats.org/officeDocument/2006/relationships/hyperlink" Target="https://prof.medkirov.ru/site/LSP3D48F9-2024/$FILE/&#1061;&#1057;&#1053;%20&#1087;&#1083;&#1072;&#1082;&#1072;&#1090;%203_&#1057;&#1074;&#1077;&#1090;&#1086;&#1092;&#1086;&#1088;%20&#1087;&#1072;&#1094;&#1080;&#1077;&#1085;&#1090;&#1072;%20&#1089;%20&#1061;&#1057;&#1053;.pdf" TargetMode="External"/><Relationship Id="rId32" Type="http://schemas.openxmlformats.org/officeDocument/2006/relationships/hyperlink" Target="https://prof.medkirov.ru/site/zdorovoeserdtse_pamyatki/$FILE/&#1050;&#1072;&#1082;%20&#1088;&#1072;&#1089;&#1087;&#1086;&#1079;&#1085;&#1072;&#1090;&#1100;%20&#1080;&#1085;&#1092;&#1072;&#1088;&#1082;&#1090;&#1040;1.pdf" TargetMode="External"/><Relationship Id="rId37" Type="http://schemas.openxmlformats.org/officeDocument/2006/relationships/hyperlink" Target="https://prof.medkirov.ru/site/LSP3D48F9-2024/$FILE/&#1055;&#1072;&#1094;&#1080;&#1077;&#1085;&#1090;&#1072;&#1084;&#1054;&#1073;&#1057;&#1053;.pdf" TargetMode="External"/><Relationship Id="rId40" Type="http://schemas.openxmlformats.org/officeDocument/2006/relationships/hyperlink" Target="https://prof.medkirov.ru/site/povholst/$FILE/&#1045;&#1089;&#1083;&#1080;%20&#1087;&#1086;&#1074;&#1099;&#1096;&#1077;&#1085;%20&#1093;&#1086;&#1083;&#1077;&#1089;&#1090;&#1077;&#1088;&#1080;&#1085;.pdf" TargetMode="External"/><Relationship Id="rId45" Type="http://schemas.openxmlformats.org/officeDocument/2006/relationships/hyperlink" Target="https://prof.medkirov.ru/site/den_serdtsa_plakaty/$FILE/&#1040;&#1088;&#1090;&#1077;&#1088;&#1080;&#1072;&#1083;&#1100;&#1085;&#1072;&#1103;%20&#1075;&#1080;&#1087;&#1077;&#1088;&#1090;&#1086;&#1085;&#1080;&#1103;2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of.medkirov.ru/site/den_serdtsa_video" TargetMode="External"/><Relationship Id="rId23" Type="http://schemas.openxmlformats.org/officeDocument/2006/relationships/hyperlink" Target="https://prof.medkirov.ru/site/LSP3D48F9-2024/$FILE/&#1061;&#1057;&#1053;%20&#1087;&#1083;&#1072;&#1082;&#1072;&#1090;%202_&#1050;&#1088;&#1072;&#1090;&#1082;&#1080;&#1077;%20&#1088;&#1077;&#1082;&#1086;&#1084;&#1077;&#1085;&#1076;&#1072;&#1094;&#1080;&#1080;.pdf" TargetMode="External"/><Relationship Id="rId28" Type="http://schemas.openxmlformats.org/officeDocument/2006/relationships/hyperlink" Target="https://prof.medkirov.ru/site/den_serdtsa_plakaty/$FILE/&#1055;&#1088;&#1080;&#1079;&#1085;&#1072;&#1082;&#1080;%20&#1089;&#1077;&#1088;&#1076;&#1077;&#1095;&#1085;&#1086;&#1075;&#1086;%20&#1087;&#1088;&#1080;&#1089;&#1090;&#1091;&#1087;&#1072;%20(&#1080;&#1085;&#1092;&#1072;&#1088;&#1082;&#1090;&#1072;)%20&#1080;%20&#1087;&#1077;&#1088;&#1074;&#1072;&#1103;%20&#1087;&#1086;&#1084;&#1086;&#1097;&#1100;%20&#1040;1_&#1087;&#1083;&#1072;&#1082;&#1072;&#1090;.pdf" TargetMode="External"/><Relationship Id="rId36" Type="http://schemas.openxmlformats.org/officeDocument/2006/relationships/hyperlink" Target="https://prof.medkirov.ru/site/LSP3D48F9-2024/$FILE/&#1060;&#1080;&#1079;&#1080;&#1095;&#1077;&#1089;&#1082;&#1080;&#1077;&#1058;&#1088;&#1077;&#1085;&#1080;&#1088;&#1086;&#1074;&#1082;&#1080;&#1055;&#1088;&#1080;&#1057;&#1053;.pdf" TargetMode="External"/><Relationship Id="rId49" Type="http://schemas.openxmlformats.org/officeDocument/2006/relationships/hyperlink" Target="https://prof.medkirov.ru/site/meszozh_pamyatki/$FILE/&#1093;&#1086;&#1083;&#1077;&#1089;&#1090;&#1077;&#1088;&#1080;&#1085;.pdf" TargetMode="External"/><Relationship Id="rId10" Type="http://schemas.openxmlformats.org/officeDocument/2006/relationships/hyperlink" Target="https://rutube.ru/video/ada77113120d25ad14a854a958687c86/" TargetMode="External"/><Relationship Id="rId19" Type="http://schemas.openxmlformats.org/officeDocument/2006/relationships/hyperlink" Target="https://prof.medkirov.ru/site/den_serdtsa_stendy/$FILE/&#1048;&#1052;%20&#1080;%20&#1054;&#1053;&#1052;&#1050;_&#1089;&#1090;&#1077;&#1085;&#1076;.pdf" TargetMode="External"/><Relationship Id="rId31" Type="http://schemas.openxmlformats.org/officeDocument/2006/relationships/hyperlink" Target="https://prof.medkirov.ru/site/zdorovoeserdtse_pamyatki/$FILE/&#1062;&#1077;&#1083;&#1077;&#1074;&#1099;&#1077;%20&#1087;&#1086;&#1082;&#1072;&#1079;&#1072;&#1090;&#1077;&#1083;&#1080;%20&#1040;1.pdf" TargetMode="External"/><Relationship Id="rId44" Type="http://schemas.openxmlformats.org/officeDocument/2006/relationships/hyperlink" Target="https://prof.medkirov.ru/site/den_serdtsa_plakaty/$FILE/&#1054;&#1087;&#1088;&#1077;&#1076;&#1077;&#1083;&#1080;&#1090;&#1077;%20&#1074;&#1072;&#1096;%20&#1089;&#1091;&#1084;&#1084;&#1072;&#1088;&#1085;&#1099;&#1081;%20&#1089;&#1077;&#1088;&#1076;&#1077;&#1095;&#1085;&#1086;-&#1089;&#1086;&#1089;&#1091;&#1076;&#1080;&#1089;&#1090;&#1099;&#1081;%20%20&#1088;&#1080;&#1089;&#1082;.pdf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rutube.ru/video/41cd0e3dd9ec8f0286c84ccb10cc140e/" TargetMode="External"/><Relationship Id="rId14" Type="http://schemas.openxmlformats.org/officeDocument/2006/relationships/hyperlink" Target="https://rutube.ru/video/5aabdf91cc3e326bdf1b8b3a26a42c34/" TargetMode="External"/><Relationship Id="rId22" Type="http://schemas.openxmlformats.org/officeDocument/2006/relationships/hyperlink" Target="https://prof.medkirov.ru/site/LSP3D48F9-2024/$FILE/&#1061;&#1057;&#1053;%20&#1087;&#1083;&#1072;&#1082;&#1072;&#1090;%201_&#1055;&#1088;&#1080;&#1095;&#1080;&#1085;&#1099;%2C%20&#1087;&#1088;&#1080;&#1079;&#1085;&#1072;&#1082;&#1080;%20&#1080;%20&#1089;&#1080;&#1084;&#1087;&#1090;&#1086;&#1084;&#1099;%20&#1061;&#1057;&#1053;.pdf" TargetMode="External"/><Relationship Id="rId27" Type="http://schemas.openxmlformats.org/officeDocument/2006/relationships/hyperlink" Target="https://prof.medkirov.ru/site/den_serdtsa_plakaty/$FILE/&#1055;&#1088;&#1080;&#1079;&#1085;&#1072;&#1082;&#1080;%20&#1048;&#1052;_&#1087;&#1083;&#1072;&#1082;&#1072;&#1090;2020.jpg" TargetMode="External"/><Relationship Id="rId30" Type="http://schemas.openxmlformats.org/officeDocument/2006/relationships/hyperlink" Target="https://prof.medkirov.ru/site/den_serdtsa_plakaty/$FILE/&#1040;&#1088;&#1090;&#1077;&#1088;&#1080;&#1072;&#1083;&#1100;&#1085;&#1072;&#1103;%20&#1075;&#1080;&#1087;&#1077;&#1088;&#1090;&#1086;&#1085;&#1080;&#1103;.jpg" TargetMode="External"/><Relationship Id="rId35" Type="http://schemas.openxmlformats.org/officeDocument/2006/relationships/hyperlink" Target="https://prof.medkirov.ru/site/LSP3D48F9-2024/$FILE/&#1061;&#1057;&#1053;%20&#1083;&#1080;&#1092;&#1083;&#1077;&#1090;%203_&#1056;&#1077;&#1082;&#1086;&#1084;&#1077;&#1085;&#1076;&#1072;&#1094;&#1080;&#1080;%20&#1087;&#1088;&#1080;%20&#1057;&#1053;.pdf" TargetMode="External"/><Relationship Id="rId43" Type="http://schemas.openxmlformats.org/officeDocument/2006/relationships/hyperlink" Target="https://prof.medkirov.ru/site/den_serdtsa_plakaty/$FILE/&#1060;&#1080;&#1079;&#1080;&#1095;&#1077;&#1089;&#1082;&#1072;&#1103;%20&#1072;&#1082;&#1090;&#1080;&#1074;&#1085;&#1086;&#1089;&#1090;&#1100;%20&#1087;&#1088;&#1080;%20&#1040;&#1043;.pdf" TargetMode="External"/><Relationship Id="rId48" Type="http://schemas.openxmlformats.org/officeDocument/2006/relationships/hyperlink" Target="https://prof.medkirov.ru/site/zdorovoeserdtse_pamyatki/$FILE/&#1050;&#1072;&#1082;%20&#1088;&#1072;&#1089;&#1087;&#1086;&#1079;&#1085;&#1072;&#1090;&#1100;%20&#1080;&#1085;&#1092;&#1072;&#1088;&#1082;&#1090;.pdf" TargetMode="External"/><Relationship Id="rId8" Type="http://schemas.openxmlformats.org/officeDocument/2006/relationships/hyperlink" Target="https://cloud.mail.ru/public/Q2Hr/oGqPtfeth" TargetMode="External"/><Relationship Id="rId51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NEWFAI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D28C-E91B-4CE3-806D-18EAB1B1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NEWFAIL</Template>
  <TotalTime>73</TotalTime>
  <Pages>4</Pages>
  <Words>1497</Words>
  <Characters>8535</Characters>
  <Application>Microsoft Office Word</Application>
  <DocSecurity>2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>diakov.net</Company>
  <LinksUpToDate>false</LinksUpToDate>
  <CharactersWithSpaces>10012</CharactersWithSpaces>
  <SharedDoc>false</SharedDoc>
  <HLinks>
    <vt:vector size="84" baseType="variant">
      <vt:variant>
        <vt:i4>5570638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https://www.youtube.com/channel/UCfOnJE0NqRfNwhbsRWgIFsA</vt:lpwstr>
      </vt:variant>
      <vt:variant>
        <vt:lpwstr/>
      </vt:variant>
      <vt:variant>
        <vt:i4>2818172</vt:i4>
      </vt:variant>
      <vt:variant>
        <vt:i4>36</vt:i4>
      </vt:variant>
      <vt:variant>
        <vt:i4>0</vt:i4>
      </vt:variant>
      <vt:variant>
        <vt:i4>5</vt:i4>
      </vt:variant>
      <vt:variant>
        <vt:lpwstr>https://ok.ru/miac.cozmp.kirov</vt:lpwstr>
      </vt:variant>
      <vt:variant>
        <vt:lpwstr/>
      </vt:variant>
      <vt:variant>
        <vt:i4>8126498</vt:i4>
      </vt:variant>
      <vt:variant>
        <vt:i4>33</vt:i4>
      </vt:variant>
      <vt:variant>
        <vt:i4>0</vt:i4>
      </vt:variant>
      <vt:variant>
        <vt:i4>5</vt:i4>
      </vt:variant>
      <vt:variant>
        <vt:lpwstr>https://vk.com/miac.cozmp.kirov</vt:lpwstr>
      </vt:variant>
      <vt:variant>
        <vt:lpwstr/>
      </vt:variant>
      <vt:variant>
        <vt:i4>5046345</vt:i4>
      </vt:variant>
      <vt:variant>
        <vt:i4>30</vt:i4>
      </vt:variant>
      <vt:variant>
        <vt:i4>0</vt:i4>
      </vt:variant>
      <vt:variant>
        <vt:i4>5</vt:i4>
      </vt:variant>
      <vt:variant>
        <vt:lpwstr>http://prof.medkirov.ru/</vt:lpwstr>
      </vt:variant>
      <vt:variant>
        <vt:lpwstr/>
      </vt:variant>
      <vt:variant>
        <vt:i4>71369800</vt:i4>
      </vt:variant>
      <vt:variant>
        <vt:i4>27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БСК 1.mp4</vt:lpwstr>
      </vt:variant>
      <vt:variant>
        <vt:lpwstr/>
      </vt:variant>
      <vt:variant>
        <vt:i4>73401438</vt:i4>
      </vt:variant>
      <vt:variant>
        <vt:i4>24</vt:i4>
      </vt:variant>
      <vt:variant>
        <vt:i4>0</vt:i4>
      </vt:variant>
      <vt:variant>
        <vt:i4>5</vt:i4>
      </vt:variant>
      <vt:variant>
        <vt:lpwstr>http://prof.medkirov.ru/site/LSP24D1FE-2019/$FILE/СТЕНД ДИСПАНСЕРИЗАЦИЯ 2022.pdf</vt:lpwstr>
      </vt:variant>
      <vt:variant>
        <vt:lpwstr/>
      </vt:variant>
      <vt:variant>
        <vt:i4>4325461</vt:i4>
      </vt:variant>
      <vt:variant>
        <vt:i4>21</vt:i4>
      </vt:variant>
      <vt:variant>
        <vt:i4>0</vt:i4>
      </vt:variant>
      <vt:variant>
        <vt:i4>5</vt:i4>
      </vt:variant>
      <vt:variant>
        <vt:lpwstr>http://prof.medkirov.ru/site/LSP24D1FE-2019/$FILE/диспансеризация 2019 онкопоиск.mp4</vt:lpwstr>
      </vt:variant>
      <vt:variant>
        <vt:lpwstr/>
      </vt:variant>
      <vt:variant>
        <vt:i4>197724</vt:i4>
      </vt:variant>
      <vt:variant>
        <vt:i4>18</vt:i4>
      </vt:variant>
      <vt:variant>
        <vt:i4>0</vt:i4>
      </vt:variant>
      <vt:variant>
        <vt:i4>5</vt:i4>
      </vt:variant>
      <vt:variant>
        <vt:lpwstr>http://prof.medkirov.ru/site/LSP24D1FE-2019/$FILE/Диспансеризация_ПМО_маршрутизация 2019.pdf</vt:lpwstr>
      </vt:variant>
      <vt:variant>
        <vt:lpwstr/>
      </vt:variant>
      <vt:variant>
        <vt:i4>69075994</vt:i4>
      </vt:variant>
      <vt:variant>
        <vt:i4>15</vt:i4>
      </vt:variant>
      <vt:variant>
        <vt:i4>0</vt:i4>
      </vt:variant>
      <vt:variant>
        <vt:i4>5</vt:i4>
      </vt:variant>
      <vt:variant>
        <vt:lpwstr>http://prof.medkirov.ru/site/LSP24D1FE-2019/$FILE/компонент БСК.pdf</vt:lpwstr>
      </vt:variant>
      <vt:variant>
        <vt:lpwstr/>
      </vt:variant>
      <vt:variant>
        <vt:i4>1377400</vt:i4>
      </vt:variant>
      <vt:variant>
        <vt:i4>12</vt:i4>
      </vt:variant>
      <vt:variant>
        <vt:i4>0</vt:i4>
      </vt:variant>
      <vt:variant>
        <vt:i4>5</vt:i4>
      </vt:variant>
      <vt:variant>
        <vt:lpwstr>http://prof.medkirov.ru/site/LSP24D1FE-2019/$FILE/Подготовка к анализам.jpg</vt:lpwstr>
      </vt:variant>
      <vt:variant>
        <vt:lpwstr/>
      </vt:variant>
      <vt:variant>
        <vt:i4>3407979</vt:i4>
      </vt:variant>
      <vt:variant>
        <vt:i4>9</vt:i4>
      </vt:variant>
      <vt:variant>
        <vt:i4>0</vt:i4>
      </vt:variant>
      <vt:variant>
        <vt:i4>5</vt:i4>
      </vt:variant>
      <vt:variant>
        <vt:lpwstr>http://prof.medkirov.ru/site/LSP7D5EFE-2021/$FILE/Углубленная диспансеризация.mp4</vt:lpwstr>
      </vt:variant>
      <vt:variant>
        <vt:lpwstr/>
      </vt:variant>
      <vt:variant>
        <vt:i4>69141576</vt:i4>
      </vt:variant>
      <vt:variant>
        <vt:i4>6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инфекции_листовка.pdf</vt:lpwstr>
      </vt:variant>
      <vt:variant>
        <vt:lpwstr/>
      </vt:variant>
      <vt:variant>
        <vt:i4>72089679</vt:i4>
      </vt:variant>
      <vt:variant>
        <vt:i4>3</vt:i4>
      </vt:variant>
      <vt:variant>
        <vt:i4>0</vt:i4>
      </vt:variant>
      <vt:variant>
        <vt:i4>5</vt:i4>
      </vt:variant>
      <vt:variant>
        <vt:lpwstr>http://prof.medkirov.ru/site/LSP7D5EFE-2021/$FILE/Профилактика осложнений после перенесенной новой коронавирусной инфекции_памятка.pdf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mailto:stat@medkirov.ru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КИН</dc:creator>
  <cp:lastModifiedBy>Maria Suntsova</cp:lastModifiedBy>
  <cp:revision>19</cp:revision>
  <cp:lastPrinted>2024-08-05T08:07:00Z</cp:lastPrinted>
  <dcterms:created xsi:type="dcterms:W3CDTF">2024-07-08T06:06:00Z</dcterms:created>
  <dcterms:modified xsi:type="dcterms:W3CDTF">2024-08-05T11:08:00Z</dcterms:modified>
</cp:coreProperties>
</file>