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0B" w:rsidRDefault="00505C0B" w:rsidP="008872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0B2B24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8pt;height:60pt;visibility:visible">
            <v:imagedata r:id="rId4" o:title=""/>
          </v:shape>
        </w:pict>
      </w:r>
    </w:p>
    <w:p w:rsidR="00505C0B" w:rsidRDefault="00505C0B" w:rsidP="008872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505C0B" w:rsidRPr="00887237" w:rsidRDefault="00505C0B" w:rsidP="008872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340"/>
        <w:gridCol w:w="2340"/>
        <w:gridCol w:w="2340"/>
        <w:gridCol w:w="2340"/>
      </w:tblGrid>
      <w:tr w:rsidR="00505C0B" w:rsidRPr="00E35A1F">
        <w:trPr>
          <w:trHeight w:val="1672"/>
          <w:jc w:val="center"/>
        </w:trPr>
        <w:tc>
          <w:tcPr>
            <w:tcW w:w="9360" w:type="dxa"/>
            <w:gridSpan w:val="4"/>
          </w:tcPr>
          <w:p w:rsidR="00505C0B" w:rsidRPr="00887237" w:rsidRDefault="00505C0B" w:rsidP="00887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2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ЗАКРЫТОГО АДМИНИСТРАТИВНО-ТЕРРИТОРИАЛЬНОГО ОБРАЗОВАНИЯ ПЕРВОМАЙСКИЙ</w:t>
            </w:r>
          </w:p>
          <w:p w:rsidR="00505C0B" w:rsidRPr="00887237" w:rsidRDefault="00505C0B" w:rsidP="00887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8872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КИРОВСКОЙ ОБЛАСТИ</w:t>
            </w:r>
          </w:p>
          <w:p w:rsidR="00505C0B" w:rsidRPr="00887237" w:rsidRDefault="00505C0B" w:rsidP="00887237">
            <w:pPr>
              <w:keepNext/>
              <w:widowControl w:val="0"/>
              <w:spacing w:before="360" w:after="36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8723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РАСПОРЯЖЕНИЕ</w:t>
            </w:r>
          </w:p>
        </w:tc>
      </w:tr>
      <w:tr w:rsidR="00505C0B" w:rsidRPr="00E35A1F">
        <w:trPr>
          <w:trHeight w:hRule="exact" w:val="362"/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C0B" w:rsidRPr="00887237" w:rsidRDefault="00505C0B" w:rsidP="00887237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25.06.2018</w:t>
            </w:r>
          </w:p>
        </w:tc>
        <w:tc>
          <w:tcPr>
            <w:tcW w:w="2340" w:type="dxa"/>
          </w:tcPr>
          <w:p w:rsidR="00505C0B" w:rsidRPr="00887237" w:rsidRDefault="00505C0B" w:rsidP="00887237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505C0B" w:rsidRPr="00887237" w:rsidRDefault="00505C0B" w:rsidP="00887237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2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C0B" w:rsidRPr="00887237" w:rsidRDefault="00505C0B" w:rsidP="00887237">
            <w:pPr>
              <w:tabs>
                <w:tab w:val="left" w:pos="2765"/>
                <w:tab w:val="center" w:pos="4703"/>
                <w:tab w:val="right" w:pos="92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  <w:tr w:rsidR="00505C0B" w:rsidRPr="00E35A1F">
        <w:trPr>
          <w:jc w:val="center"/>
        </w:trPr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5C0B" w:rsidRPr="00887237" w:rsidRDefault="00505C0B" w:rsidP="00887237">
            <w:pPr>
              <w:tabs>
                <w:tab w:val="left" w:pos="2765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72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пгт. Первомайский </w:t>
            </w:r>
          </w:p>
        </w:tc>
      </w:tr>
    </w:tbl>
    <w:p w:rsidR="00505C0B" w:rsidRPr="002F6FA0" w:rsidRDefault="00505C0B" w:rsidP="00F26B4B">
      <w:pPr>
        <w:rPr>
          <w:rFonts w:ascii="Times New Roman" w:hAnsi="Times New Roman" w:cs="Times New Roman"/>
          <w:sz w:val="28"/>
          <w:szCs w:val="28"/>
        </w:rPr>
      </w:pPr>
    </w:p>
    <w:p w:rsidR="00505C0B" w:rsidRPr="00F26B4B" w:rsidRDefault="00505C0B" w:rsidP="00A85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B4B">
        <w:rPr>
          <w:rFonts w:ascii="Times New Roman" w:hAnsi="Times New Roman" w:cs="Times New Roman"/>
          <w:b/>
          <w:bCs/>
          <w:sz w:val="28"/>
          <w:szCs w:val="28"/>
        </w:rPr>
        <w:t>О регистрации Устава территориального общественного самоуправления группы жилых домов №</w:t>
      </w:r>
      <w:r>
        <w:rPr>
          <w:rFonts w:ascii="Times New Roman" w:hAnsi="Times New Roman" w:cs="Times New Roman"/>
          <w:b/>
          <w:bCs/>
          <w:sz w:val="28"/>
          <w:szCs w:val="28"/>
        </w:rPr>
        <w:t>16, №18, №20, №22</w:t>
      </w:r>
      <w:r w:rsidRPr="00F26B4B">
        <w:rPr>
          <w:rFonts w:ascii="Times New Roman" w:hAnsi="Times New Roman" w:cs="Times New Roman"/>
          <w:b/>
          <w:bCs/>
          <w:sz w:val="28"/>
          <w:szCs w:val="28"/>
        </w:rPr>
        <w:t xml:space="preserve"> по ул.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Ленина </w:t>
      </w:r>
      <w:r w:rsidRPr="00F26B4B">
        <w:rPr>
          <w:rFonts w:ascii="Times New Roman" w:hAnsi="Times New Roman" w:cs="Times New Roman"/>
          <w:b/>
          <w:bCs/>
          <w:sz w:val="28"/>
          <w:szCs w:val="28"/>
        </w:rPr>
        <w:t xml:space="preserve">и №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26B4B">
        <w:rPr>
          <w:rFonts w:ascii="Times New Roman" w:hAnsi="Times New Roman" w:cs="Times New Roman"/>
          <w:b/>
          <w:bCs/>
          <w:sz w:val="28"/>
          <w:szCs w:val="28"/>
        </w:rPr>
        <w:t xml:space="preserve"> по ул. Кирова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ЗАТО Первомайский </w:t>
      </w:r>
    </w:p>
    <w:p w:rsidR="00505C0B" w:rsidRPr="00F26B4B" w:rsidRDefault="00505C0B" w:rsidP="00A85D0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C0B" w:rsidRPr="00F26B4B" w:rsidRDefault="00505C0B" w:rsidP="00A85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4B">
        <w:rPr>
          <w:rFonts w:ascii="Times New Roman" w:hAnsi="Times New Roman" w:cs="Times New Roman"/>
          <w:sz w:val="28"/>
          <w:szCs w:val="28"/>
        </w:rPr>
        <w:t>В соответствии со статьей 27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F26B4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Федерации, Уставом ЗАТО Первомайский, Положением об организации и осуществлении территориального общественного самоуправления в ЗАТО Первомайский Кировской области, утвержденным Собранием представителей ЗАТО Первомайский от 11.12.2005 № 48/8 и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Ковариной В.В.</w:t>
      </w:r>
      <w:r w:rsidRPr="00F26B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представляющей жителей домов №1</w:t>
      </w:r>
      <w:r w:rsidRPr="00F26B4B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№18, №20, №22, по ул.Ленина и №10</w:t>
      </w:r>
      <w:r w:rsidRPr="00F26B4B">
        <w:rPr>
          <w:rFonts w:ascii="Times New Roman" w:hAnsi="Times New Roman" w:cs="Times New Roman"/>
          <w:sz w:val="28"/>
          <w:szCs w:val="28"/>
        </w:rPr>
        <w:t xml:space="preserve"> по ул. Кирова</w:t>
      </w:r>
      <w:r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  <w:r w:rsidRPr="00F26B4B">
        <w:rPr>
          <w:rFonts w:ascii="Times New Roman" w:hAnsi="Times New Roman" w:cs="Times New Roman"/>
          <w:sz w:val="28"/>
          <w:szCs w:val="28"/>
        </w:rPr>
        <w:t>.</w:t>
      </w:r>
    </w:p>
    <w:p w:rsidR="00505C0B" w:rsidRPr="00F26B4B" w:rsidRDefault="00505C0B" w:rsidP="00A85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4B">
        <w:rPr>
          <w:rFonts w:ascii="Times New Roman" w:hAnsi="Times New Roman" w:cs="Times New Roman"/>
          <w:sz w:val="28"/>
          <w:szCs w:val="28"/>
        </w:rPr>
        <w:t xml:space="preserve">1. Зарегистрировать Устав территориального общественного самоуправления группы жилых домов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F26B4B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№18, №20, №22, по ул.Ленина и №10</w:t>
      </w:r>
      <w:r w:rsidRPr="00F26B4B">
        <w:rPr>
          <w:rFonts w:ascii="Times New Roman" w:hAnsi="Times New Roman" w:cs="Times New Roman"/>
          <w:sz w:val="28"/>
          <w:szCs w:val="28"/>
        </w:rPr>
        <w:t xml:space="preserve"> по ул. Кирова</w:t>
      </w:r>
      <w:r>
        <w:rPr>
          <w:rFonts w:ascii="Times New Roman" w:hAnsi="Times New Roman" w:cs="Times New Roman"/>
          <w:sz w:val="28"/>
          <w:szCs w:val="28"/>
        </w:rPr>
        <w:t xml:space="preserve"> ЗАТО Первомайский</w:t>
      </w:r>
      <w:r w:rsidRPr="00F26B4B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505C0B" w:rsidRPr="00F26B4B" w:rsidRDefault="00505C0B" w:rsidP="00A85D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B4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Организационно-правовому отделу в</w:t>
      </w:r>
      <w:r w:rsidRPr="00F26B4B">
        <w:rPr>
          <w:rFonts w:ascii="Times New Roman" w:hAnsi="Times New Roman" w:cs="Times New Roman"/>
          <w:sz w:val="28"/>
          <w:szCs w:val="28"/>
        </w:rPr>
        <w:t>нести соответствующую запись в реестр уставов территориального общ</w:t>
      </w:r>
      <w:r>
        <w:rPr>
          <w:rFonts w:ascii="Times New Roman" w:hAnsi="Times New Roman" w:cs="Times New Roman"/>
          <w:sz w:val="28"/>
          <w:szCs w:val="28"/>
        </w:rPr>
        <w:t>ественного самоуправления ЗАТО П</w:t>
      </w:r>
      <w:r w:rsidRPr="00F26B4B">
        <w:rPr>
          <w:rFonts w:ascii="Times New Roman" w:hAnsi="Times New Roman" w:cs="Times New Roman"/>
          <w:sz w:val="28"/>
          <w:szCs w:val="28"/>
        </w:rPr>
        <w:t>ерво</w:t>
      </w:r>
      <w:bookmarkStart w:id="0" w:name="_GoBack"/>
      <w:bookmarkEnd w:id="0"/>
      <w:r w:rsidRPr="00F26B4B">
        <w:rPr>
          <w:rFonts w:ascii="Times New Roman" w:hAnsi="Times New Roman" w:cs="Times New Roman"/>
          <w:sz w:val="28"/>
          <w:szCs w:val="28"/>
        </w:rPr>
        <w:t>майский.</w:t>
      </w:r>
    </w:p>
    <w:p w:rsidR="00505C0B" w:rsidRPr="00D86185" w:rsidRDefault="00505C0B" w:rsidP="00A85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C0B" w:rsidRPr="00D86185" w:rsidRDefault="00505C0B" w:rsidP="0051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185">
        <w:rPr>
          <w:rFonts w:ascii="Times New Roman" w:hAnsi="Times New Roman" w:cs="Times New Roman"/>
          <w:sz w:val="28"/>
          <w:szCs w:val="28"/>
        </w:rPr>
        <w:t>Глава ЗАТО Первомайский                                                       О.А. Казанцева</w:t>
      </w:r>
      <w:r w:rsidRPr="00D861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sectPr w:rsidR="00505C0B" w:rsidRPr="00D86185" w:rsidSect="0096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C13"/>
    <w:rsid w:val="000266B7"/>
    <w:rsid w:val="000B2B24"/>
    <w:rsid w:val="0011213F"/>
    <w:rsid w:val="00220601"/>
    <w:rsid w:val="002A63A2"/>
    <w:rsid w:val="002F6FA0"/>
    <w:rsid w:val="004C277B"/>
    <w:rsid w:val="00505C0B"/>
    <w:rsid w:val="00510193"/>
    <w:rsid w:val="005D711A"/>
    <w:rsid w:val="006554A4"/>
    <w:rsid w:val="007918CE"/>
    <w:rsid w:val="00887237"/>
    <w:rsid w:val="0089238A"/>
    <w:rsid w:val="009347E9"/>
    <w:rsid w:val="009527F4"/>
    <w:rsid w:val="009670E0"/>
    <w:rsid w:val="00A72408"/>
    <w:rsid w:val="00A85D05"/>
    <w:rsid w:val="00B367F6"/>
    <w:rsid w:val="00B8397C"/>
    <w:rsid w:val="00C73C13"/>
    <w:rsid w:val="00CC1EB4"/>
    <w:rsid w:val="00D86185"/>
    <w:rsid w:val="00D86EFB"/>
    <w:rsid w:val="00E07D41"/>
    <w:rsid w:val="00E35A1F"/>
    <w:rsid w:val="00EA7F2B"/>
    <w:rsid w:val="00EB3C94"/>
    <w:rsid w:val="00EB7764"/>
    <w:rsid w:val="00F237CE"/>
    <w:rsid w:val="00F2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E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191</Words>
  <Characters>1095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</dc:creator>
  <cp:keywords/>
  <dc:description/>
  <cp:lastModifiedBy>Ольга</cp:lastModifiedBy>
  <cp:revision>9</cp:revision>
  <cp:lastPrinted>2018-06-22T06:45:00Z</cp:lastPrinted>
  <dcterms:created xsi:type="dcterms:W3CDTF">2017-10-04T14:04:00Z</dcterms:created>
  <dcterms:modified xsi:type="dcterms:W3CDTF">2018-08-20T10:40:00Z</dcterms:modified>
</cp:coreProperties>
</file>