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E0B" w:rsidRDefault="00520E0B" w:rsidP="00602D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02DBF">
        <w:rPr>
          <w:rFonts w:ascii="Times New Roman" w:hAnsi="Times New Roman" w:cs="Times New Roman"/>
          <w:b/>
          <w:bCs/>
          <w:sz w:val="44"/>
          <w:szCs w:val="44"/>
        </w:rPr>
        <w:t>УСТАВ</w:t>
      </w:r>
    </w:p>
    <w:p w:rsidR="00520E0B" w:rsidRDefault="00520E0B" w:rsidP="00602D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02DBF">
        <w:rPr>
          <w:rFonts w:ascii="Times New Roman" w:hAnsi="Times New Roman" w:cs="Times New Roman"/>
          <w:b/>
          <w:bCs/>
          <w:sz w:val="40"/>
          <w:szCs w:val="40"/>
        </w:rPr>
        <w:t>закрытого административно-территориального образования Первомайский Кировской области</w:t>
      </w:r>
    </w:p>
    <w:p w:rsidR="00520E0B" w:rsidRPr="005A797D" w:rsidRDefault="00520E0B" w:rsidP="00602D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0E0B" w:rsidRPr="005A797D" w:rsidRDefault="00520E0B" w:rsidP="00602D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3"/>
        <w:gridCol w:w="6028"/>
      </w:tblGrid>
      <w:tr w:rsidR="00520E0B" w:rsidRPr="00944345">
        <w:trPr>
          <w:trHeight w:val="1644"/>
        </w:trPr>
        <w:tc>
          <w:tcPr>
            <w:tcW w:w="0" w:type="auto"/>
          </w:tcPr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3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45">
              <w:rPr>
                <w:rFonts w:ascii="Times New Roman" w:hAnsi="Times New Roman" w:cs="Times New Roman"/>
                <w:sz w:val="24"/>
                <w:szCs w:val="24"/>
              </w:rPr>
              <w:t>решением Собрания представителей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45">
              <w:rPr>
                <w:rFonts w:ascii="Times New Roman" w:hAnsi="Times New Roman" w:cs="Times New Roman"/>
                <w:sz w:val="24"/>
                <w:szCs w:val="24"/>
              </w:rPr>
              <w:t>ЗАТО Первомайский Кировской области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45">
              <w:rPr>
                <w:rFonts w:ascii="Times New Roman" w:hAnsi="Times New Roman" w:cs="Times New Roman"/>
                <w:sz w:val="24"/>
                <w:szCs w:val="24"/>
              </w:rPr>
              <w:t>от 27 июня 2005 года № 43/1</w:t>
            </w:r>
          </w:p>
        </w:tc>
        <w:tc>
          <w:tcPr>
            <w:tcW w:w="0" w:type="auto"/>
          </w:tcPr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3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Зарегистрирован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45">
              <w:rPr>
                <w:rFonts w:ascii="Times New Roman" w:hAnsi="Times New Roman" w:cs="Times New Roman"/>
                <w:sz w:val="24"/>
                <w:szCs w:val="24"/>
              </w:rPr>
              <w:t xml:space="preserve">Главным управлением Министерства юстиции 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4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по Приволжскому федеральному округу 27.10.2005 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4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44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944345">
              <w:rPr>
                <w:rFonts w:ascii="Times New Roman" w:hAnsi="Times New Roman" w:cs="Times New Roman"/>
                <w:sz w:val="24"/>
                <w:szCs w:val="24"/>
              </w:rPr>
              <w:t xml:space="preserve"> 433050002005001 </w:t>
            </w:r>
          </w:p>
        </w:tc>
      </w:tr>
      <w:tr w:rsidR="00520E0B" w:rsidRPr="00944345">
        <w:tc>
          <w:tcPr>
            <w:tcW w:w="0" w:type="auto"/>
            <w:gridSpan w:val="2"/>
          </w:tcPr>
          <w:p w:rsidR="00520E0B" w:rsidRPr="00944345" w:rsidRDefault="00520E0B" w:rsidP="001B0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3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изменениями</w:t>
            </w:r>
          </w:p>
        </w:tc>
      </w:tr>
      <w:tr w:rsidR="00520E0B" w:rsidRPr="00944345">
        <w:tc>
          <w:tcPr>
            <w:tcW w:w="0" w:type="auto"/>
          </w:tcPr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принятыми решением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Собрания депутатов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ЗАТО Первомайский Кировской области</w:t>
            </w:r>
          </w:p>
          <w:p w:rsidR="00520E0B" w:rsidRPr="00944345" w:rsidRDefault="00520E0B" w:rsidP="001B0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27 октября 2006 года № 9/5</w:t>
            </w:r>
          </w:p>
        </w:tc>
        <w:tc>
          <w:tcPr>
            <w:tcW w:w="0" w:type="auto"/>
          </w:tcPr>
          <w:p w:rsidR="00520E0B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Зарегистрирован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Управлением Министерства юстиции 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по Приволжскому федеральному округу 17.11.2006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9443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433050002006001</w:t>
            </w:r>
          </w:p>
        </w:tc>
      </w:tr>
      <w:tr w:rsidR="00520E0B" w:rsidRPr="00944345">
        <w:tc>
          <w:tcPr>
            <w:tcW w:w="0" w:type="auto"/>
          </w:tcPr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принятыми решением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Собрания депутатов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ЗАТО Первомайский Кировской области</w:t>
            </w:r>
          </w:p>
          <w:p w:rsidR="00520E0B" w:rsidRPr="00944345" w:rsidRDefault="00520E0B" w:rsidP="001B0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27 октября 2006 года № 9/7</w:t>
            </w:r>
          </w:p>
        </w:tc>
        <w:tc>
          <w:tcPr>
            <w:tcW w:w="0" w:type="auto"/>
          </w:tcPr>
          <w:p w:rsidR="00520E0B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Зарегистрирован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Управлением Министерства юстиции 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по Приволжскому федеральному округу 21.11.2006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9443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433050002006002</w:t>
            </w:r>
          </w:p>
        </w:tc>
      </w:tr>
      <w:tr w:rsidR="00520E0B" w:rsidRPr="00944345">
        <w:tc>
          <w:tcPr>
            <w:tcW w:w="0" w:type="auto"/>
          </w:tcPr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принятыми решением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Собрания депутатов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ЗАТО Первомайский Кировской области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от 24 апреля 2007 года № 18/12</w:t>
            </w:r>
          </w:p>
        </w:tc>
        <w:tc>
          <w:tcPr>
            <w:tcW w:w="0" w:type="auto"/>
          </w:tcPr>
          <w:p w:rsidR="00520E0B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Зарегистрирован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Управлением Министерства юстиции 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по Приволжскому федеральному округу 14.05.2007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9443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433050002007001</w:t>
            </w:r>
          </w:p>
        </w:tc>
      </w:tr>
      <w:tr w:rsidR="00520E0B" w:rsidRPr="00944345">
        <w:tc>
          <w:tcPr>
            <w:tcW w:w="0" w:type="auto"/>
          </w:tcPr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принятыми решением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Собрания депутатов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ЗАТО Первомайский Кировской области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от 28 февраля 2008 года № 28/10</w:t>
            </w:r>
          </w:p>
        </w:tc>
        <w:tc>
          <w:tcPr>
            <w:tcW w:w="0" w:type="auto"/>
          </w:tcPr>
          <w:p w:rsidR="00520E0B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Зарегистрирован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Управлением Министерства юстиции 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по Приволжскому федеральному округу 10.04.2008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9443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433050002008001</w:t>
            </w:r>
          </w:p>
        </w:tc>
      </w:tr>
      <w:tr w:rsidR="00520E0B" w:rsidRPr="00944345">
        <w:tc>
          <w:tcPr>
            <w:tcW w:w="0" w:type="auto"/>
          </w:tcPr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принятыми решением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Собрания депутатов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ЗАТО Первомайский Кировской области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от 28 февраля 2008 года № 28/11</w:t>
            </w:r>
          </w:p>
        </w:tc>
        <w:tc>
          <w:tcPr>
            <w:tcW w:w="0" w:type="auto"/>
          </w:tcPr>
          <w:p w:rsidR="00520E0B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Зарегистрирован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Управлением Министерства юстиции 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по Приволжскому федеральному округу 10.04.2008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9443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433050002008002</w:t>
            </w:r>
          </w:p>
        </w:tc>
      </w:tr>
      <w:tr w:rsidR="00520E0B" w:rsidRPr="00944345">
        <w:tc>
          <w:tcPr>
            <w:tcW w:w="0" w:type="auto"/>
          </w:tcPr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принятыми решением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Собрания депутатов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ЗАТО Первомайский Кировской области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от 29 апреля 2008 года № 30/4</w:t>
            </w:r>
          </w:p>
        </w:tc>
        <w:tc>
          <w:tcPr>
            <w:tcW w:w="0" w:type="auto"/>
          </w:tcPr>
          <w:p w:rsidR="00520E0B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Зарегистрирован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Управлением Министерства юстиции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Российской Федерации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по Приволжскому федеральному округу 08.05.2008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9443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433050002008003</w:t>
            </w:r>
          </w:p>
        </w:tc>
      </w:tr>
      <w:tr w:rsidR="00520E0B" w:rsidRPr="00944345">
        <w:tc>
          <w:tcPr>
            <w:tcW w:w="0" w:type="auto"/>
          </w:tcPr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принятыми решением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Собрания депутатов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ЗАТО Первомайский Кировской области</w:t>
            </w:r>
          </w:p>
          <w:p w:rsidR="00520E0B" w:rsidRPr="00944345" w:rsidRDefault="00520E0B" w:rsidP="001B0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24 июня 2008 года № 32/6</w:t>
            </w:r>
          </w:p>
        </w:tc>
        <w:tc>
          <w:tcPr>
            <w:tcW w:w="0" w:type="auto"/>
          </w:tcPr>
          <w:p w:rsidR="00520E0B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Зарегистрирован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Управлением Министерства юстиции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Российской Федерации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по Приволжскому федеральному округу 22.07.2008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9443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433050002008004</w:t>
            </w:r>
          </w:p>
        </w:tc>
      </w:tr>
      <w:tr w:rsidR="00520E0B" w:rsidRPr="00944345">
        <w:tc>
          <w:tcPr>
            <w:tcW w:w="0" w:type="auto"/>
          </w:tcPr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принятыми решением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Собрания депутатов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ЗАТО Первомайский Кировской области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от 24 июня 2008 года № 32/7</w:t>
            </w:r>
          </w:p>
        </w:tc>
        <w:tc>
          <w:tcPr>
            <w:tcW w:w="0" w:type="auto"/>
          </w:tcPr>
          <w:p w:rsidR="00520E0B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Зарегистрирован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Управлением Министерства юстиции </w:t>
            </w:r>
          </w:p>
          <w:p w:rsidR="00520E0B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по Приволжскому федеральному округу 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22.07.2008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9443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433050002008005</w:t>
            </w:r>
          </w:p>
        </w:tc>
      </w:tr>
      <w:tr w:rsidR="00520E0B" w:rsidRPr="00944345">
        <w:tc>
          <w:tcPr>
            <w:tcW w:w="0" w:type="auto"/>
          </w:tcPr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принятыми решением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Собрания депутатов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ЗАТО Первомайский Кировской области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от 22 декабря 2008 года № 37/1</w:t>
            </w:r>
          </w:p>
        </w:tc>
        <w:tc>
          <w:tcPr>
            <w:tcW w:w="0" w:type="auto"/>
          </w:tcPr>
          <w:p w:rsidR="00520E0B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Зарегистрирован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Управлением Министерства юстиции 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по Кировской области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27.01.2009 № </w:t>
            </w:r>
            <w:r w:rsidRPr="009443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433050002009001</w:t>
            </w:r>
          </w:p>
        </w:tc>
      </w:tr>
      <w:tr w:rsidR="00520E0B" w:rsidRPr="00944345">
        <w:tc>
          <w:tcPr>
            <w:tcW w:w="0" w:type="auto"/>
          </w:tcPr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принятыми решением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Собрания депутатов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ЗАТО Первомайский Кировской области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от 31 марта 2009 года № 41/2</w:t>
            </w:r>
          </w:p>
        </w:tc>
        <w:tc>
          <w:tcPr>
            <w:tcW w:w="0" w:type="auto"/>
          </w:tcPr>
          <w:p w:rsidR="00520E0B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Зарегистрирован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Управлением Министерства юстиции 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по Кировской области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17.04.2009 № </w:t>
            </w:r>
            <w:r w:rsidRPr="009443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433050002009002</w:t>
            </w:r>
          </w:p>
        </w:tc>
      </w:tr>
      <w:tr w:rsidR="00520E0B" w:rsidRPr="00944345">
        <w:tc>
          <w:tcPr>
            <w:tcW w:w="0" w:type="auto"/>
          </w:tcPr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принятыми решением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Собрания депутатов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ЗАТО Первомайский Кировской области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от 27 ноября 2009 года № 48/4</w:t>
            </w:r>
          </w:p>
        </w:tc>
        <w:tc>
          <w:tcPr>
            <w:tcW w:w="0" w:type="auto"/>
          </w:tcPr>
          <w:p w:rsidR="00520E0B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Зарегистрирован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Управлением Министерства юстиции 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Российской Федерации по Кировской области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18.12.2009 № </w:t>
            </w:r>
            <w:r w:rsidRPr="009443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433050002009003</w:t>
            </w:r>
          </w:p>
        </w:tc>
      </w:tr>
      <w:tr w:rsidR="00520E0B" w:rsidRPr="00944345">
        <w:tc>
          <w:tcPr>
            <w:tcW w:w="0" w:type="auto"/>
          </w:tcPr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принятыми решением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Собрания депутатов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ЗАТО Первомайский Кировской области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от 30 марта 2010 года № 53/2</w:t>
            </w:r>
          </w:p>
        </w:tc>
        <w:tc>
          <w:tcPr>
            <w:tcW w:w="0" w:type="auto"/>
          </w:tcPr>
          <w:p w:rsidR="00520E0B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Зарегистрирован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Управлением Министерства юстиции </w:t>
            </w:r>
          </w:p>
          <w:p w:rsidR="00520E0B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по Кировской области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28.04.2010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9443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433050002010001</w:t>
            </w:r>
          </w:p>
        </w:tc>
      </w:tr>
      <w:tr w:rsidR="00520E0B" w:rsidRPr="00944345">
        <w:tc>
          <w:tcPr>
            <w:tcW w:w="0" w:type="auto"/>
          </w:tcPr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принятыми решением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Собрания депутатов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ЗАТО Первомайский Кировской области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от 27 апреля 2010 года № 54/2</w:t>
            </w:r>
          </w:p>
        </w:tc>
        <w:tc>
          <w:tcPr>
            <w:tcW w:w="0" w:type="auto"/>
          </w:tcPr>
          <w:p w:rsidR="00520E0B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Зарегистрирован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Управлением Министерства юстиции </w:t>
            </w:r>
          </w:p>
          <w:p w:rsidR="00520E0B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Российской Федерации по Кировской области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16.06.2010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9443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433050002010002</w:t>
            </w:r>
          </w:p>
        </w:tc>
      </w:tr>
      <w:tr w:rsidR="00520E0B" w:rsidRPr="00944345">
        <w:tc>
          <w:tcPr>
            <w:tcW w:w="0" w:type="auto"/>
          </w:tcPr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принятыми решением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Собрания депутатов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ЗАТО Первомайский Кировской области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от 29 июня 2010 года № 56/2</w:t>
            </w:r>
          </w:p>
        </w:tc>
        <w:tc>
          <w:tcPr>
            <w:tcW w:w="0" w:type="auto"/>
          </w:tcPr>
          <w:p w:rsidR="00520E0B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Зарегистрирован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Управлением Министерства юстиции </w:t>
            </w:r>
          </w:p>
          <w:p w:rsidR="00520E0B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Российской Федерации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по Кировской области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05.08.2010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9443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433050002010003</w:t>
            </w:r>
          </w:p>
        </w:tc>
      </w:tr>
      <w:tr w:rsidR="00520E0B" w:rsidRPr="00944345">
        <w:tc>
          <w:tcPr>
            <w:tcW w:w="0" w:type="auto"/>
          </w:tcPr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принятыми решением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Собрания депутатов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ЗАТО Первомайский Кировской области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от 26.11.2010 года № 61/3</w:t>
            </w:r>
          </w:p>
        </w:tc>
        <w:tc>
          <w:tcPr>
            <w:tcW w:w="0" w:type="auto"/>
          </w:tcPr>
          <w:p w:rsidR="00520E0B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Зарегистрирован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Управлением Министерства юстиции </w:t>
            </w:r>
          </w:p>
          <w:p w:rsidR="00520E0B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по Кировской области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29.12.2010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9443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433050002010004</w:t>
            </w:r>
          </w:p>
        </w:tc>
      </w:tr>
      <w:tr w:rsidR="00520E0B" w:rsidRPr="00944345">
        <w:tc>
          <w:tcPr>
            <w:tcW w:w="0" w:type="auto"/>
          </w:tcPr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принятыми решением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Собрания депутатов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ЗАТО Первомайский Кировской области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от 24.02.2011 года № 65/23</w:t>
            </w:r>
          </w:p>
        </w:tc>
        <w:tc>
          <w:tcPr>
            <w:tcW w:w="0" w:type="auto"/>
          </w:tcPr>
          <w:p w:rsidR="00520E0B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Зарегистрирован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Управлением Министерства юстиции </w:t>
            </w:r>
          </w:p>
          <w:p w:rsidR="00520E0B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Российской Федерации по Кировской области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10.03.2011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9443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433050002011001</w:t>
            </w:r>
          </w:p>
        </w:tc>
      </w:tr>
      <w:tr w:rsidR="00520E0B" w:rsidRPr="00944345">
        <w:tc>
          <w:tcPr>
            <w:tcW w:w="0" w:type="auto"/>
          </w:tcPr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принятыми решением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Собрания депутатов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ЗАТО Первомайский Кировской области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от 13.09.2011 года № 8/2</w:t>
            </w:r>
          </w:p>
        </w:tc>
        <w:tc>
          <w:tcPr>
            <w:tcW w:w="0" w:type="auto"/>
          </w:tcPr>
          <w:p w:rsidR="00520E0B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Зарегистрирован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Управлением Министерства юстиции </w:t>
            </w:r>
          </w:p>
          <w:p w:rsidR="00520E0B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по Кировской области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17.10.2011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9443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DD6435">
              <w:rPr>
                <w:rFonts w:ascii="Times New Roman" w:hAnsi="Times New Roman" w:cs="Times New Roman"/>
                <w:sz w:val="18"/>
                <w:szCs w:val="18"/>
              </w:rPr>
              <w:t xml:space="preserve"> 4330500020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DD643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20E0B" w:rsidRPr="00944345">
        <w:tc>
          <w:tcPr>
            <w:tcW w:w="0" w:type="auto"/>
          </w:tcPr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принятыми решением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Собрания депутатов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ЗАТО Первомайский Кировской области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от 29.11.2011 года № 13/2</w:t>
            </w:r>
          </w:p>
        </w:tc>
        <w:tc>
          <w:tcPr>
            <w:tcW w:w="0" w:type="auto"/>
          </w:tcPr>
          <w:p w:rsidR="00520E0B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Зарегистрирован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Управлением Министерства юстиции </w:t>
            </w:r>
          </w:p>
          <w:p w:rsidR="00520E0B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по Кировской области 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13.01.2012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9443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433050002012001</w:t>
            </w:r>
          </w:p>
        </w:tc>
      </w:tr>
      <w:tr w:rsidR="00520E0B" w:rsidRPr="00944345">
        <w:tc>
          <w:tcPr>
            <w:tcW w:w="0" w:type="auto"/>
          </w:tcPr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принятыми решением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Собрания депутатов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ЗАТО Первомайский Кировской области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от 26.06.2012 года № 24/2</w:t>
            </w:r>
          </w:p>
        </w:tc>
        <w:tc>
          <w:tcPr>
            <w:tcW w:w="0" w:type="auto"/>
          </w:tcPr>
          <w:p w:rsidR="00520E0B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Зарегистрирован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Управлением Министерства юстиции </w:t>
            </w:r>
          </w:p>
          <w:p w:rsidR="00520E0B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Российской Федерации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по Кировской области 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08.08.2012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9443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433050002012002</w:t>
            </w:r>
          </w:p>
        </w:tc>
      </w:tr>
      <w:tr w:rsidR="00520E0B" w:rsidRPr="00944345">
        <w:tc>
          <w:tcPr>
            <w:tcW w:w="0" w:type="auto"/>
          </w:tcPr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принятыми решением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Собрания депутатов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ЗАТО Первомайский Кировской области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от 26.12.2012 года № 31/3</w:t>
            </w:r>
          </w:p>
        </w:tc>
        <w:tc>
          <w:tcPr>
            <w:tcW w:w="0" w:type="auto"/>
          </w:tcPr>
          <w:p w:rsidR="00520E0B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Зарегистрирован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Управлением Министерства юстиции </w:t>
            </w:r>
          </w:p>
          <w:p w:rsidR="00520E0B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 по Кировской области 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13.02.2013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9443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433050002013001</w:t>
            </w:r>
          </w:p>
        </w:tc>
      </w:tr>
      <w:tr w:rsidR="00520E0B" w:rsidRPr="00944345">
        <w:tc>
          <w:tcPr>
            <w:tcW w:w="0" w:type="auto"/>
          </w:tcPr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принятыми решением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Собрания депутатов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ЗАТО Первомайский Кировской области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от 29.10.2013 года № 40/2</w:t>
            </w:r>
          </w:p>
        </w:tc>
        <w:tc>
          <w:tcPr>
            <w:tcW w:w="0" w:type="auto"/>
          </w:tcPr>
          <w:p w:rsidR="00520E0B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Зарегистрирован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Управлением Министерства юстиции </w:t>
            </w:r>
          </w:p>
          <w:p w:rsidR="00520E0B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 по Кировской области 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25.11.2013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9443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433050002013002</w:t>
            </w:r>
          </w:p>
        </w:tc>
      </w:tr>
      <w:tr w:rsidR="00520E0B" w:rsidRPr="00944345">
        <w:tc>
          <w:tcPr>
            <w:tcW w:w="0" w:type="auto"/>
          </w:tcPr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принятыми решением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Собрания депутатов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ЗАТО Первомайский Кировской области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от 25.03.2014 года № 47/2</w:t>
            </w:r>
          </w:p>
        </w:tc>
        <w:tc>
          <w:tcPr>
            <w:tcW w:w="0" w:type="auto"/>
          </w:tcPr>
          <w:p w:rsidR="00520E0B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Зарегистрирован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Управлением Министерства юстиции </w:t>
            </w:r>
          </w:p>
          <w:p w:rsidR="00520E0B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 по Кировской области 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18.04.2014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9443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433050002014001</w:t>
            </w:r>
          </w:p>
        </w:tc>
      </w:tr>
      <w:tr w:rsidR="00520E0B" w:rsidRPr="00944345">
        <w:tc>
          <w:tcPr>
            <w:tcW w:w="0" w:type="auto"/>
          </w:tcPr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принятыми решением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Собрания депутатов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ЗАТО Первомайский Кировской области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от 23.11.2014 года № 56/2</w:t>
            </w:r>
          </w:p>
        </w:tc>
        <w:tc>
          <w:tcPr>
            <w:tcW w:w="0" w:type="auto"/>
          </w:tcPr>
          <w:p w:rsidR="00520E0B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Зарегистрирован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Управлением Министерства юстиции </w:t>
            </w:r>
          </w:p>
          <w:p w:rsidR="00520E0B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 по Кировской области 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24.12.2014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9443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433050002014002</w:t>
            </w:r>
          </w:p>
        </w:tc>
      </w:tr>
      <w:tr w:rsidR="00520E0B" w:rsidRPr="00944345">
        <w:tc>
          <w:tcPr>
            <w:tcW w:w="0" w:type="auto"/>
          </w:tcPr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принятыми решением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Собрания депутатов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ЗАТО Первомайский Кировской области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от 31.03.2015 №60/2</w:t>
            </w:r>
          </w:p>
        </w:tc>
        <w:tc>
          <w:tcPr>
            <w:tcW w:w="0" w:type="auto"/>
          </w:tcPr>
          <w:p w:rsidR="00520E0B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Зарегистрирован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Управлением Министерства юстиции </w:t>
            </w:r>
          </w:p>
          <w:p w:rsidR="00520E0B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 по Кировской области 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08.05.2015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9443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433050002015001</w:t>
            </w:r>
          </w:p>
        </w:tc>
      </w:tr>
      <w:tr w:rsidR="00520E0B" w:rsidRPr="00944345">
        <w:tc>
          <w:tcPr>
            <w:tcW w:w="0" w:type="auto"/>
          </w:tcPr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принятыми решением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Собрания депутатов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ЗАТО Первомайский Кировской области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от  27.10.2015 №69/2</w:t>
            </w:r>
          </w:p>
        </w:tc>
        <w:tc>
          <w:tcPr>
            <w:tcW w:w="0" w:type="auto"/>
          </w:tcPr>
          <w:p w:rsidR="00520E0B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Зарегистрирован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Управлением Министерства юстиции </w:t>
            </w:r>
          </w:p>
          <w:p w:rsidR="00520E0B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Российской Федерации  по Кировской области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02.12.2015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9443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433050002015002</w:t>
            </w:r>
          </w:p>
        </w:tc>
      </w:tr>
      <w:tr w:rsidR="00520E0B" w:rsidRPr="00944345">
        <w:tc>
          <w:tcPr>
            <w:tcW w:w="0" w:type="auto"/>
          </w:tcPr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принятыми решением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Собрания депутатов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ЗАТО Первомайский Кировской области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от  10.06.2016 № 81/2</w:t>
            </w:r>
          </w:p>
        </w:tc>
        <w:tc>
          <w:tcPr>
            <w:tcW w:w="0" w:type="auto"/>
          </w:tcPr>
          <w:p w:rsidR="00520E0B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Зарегистрирован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Управлением Министерства юстиции</w:t>
            </w:r>
          </w:p>
          <w:p w:rsidR="00520E0B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Российской Федерации  по Кировской области 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05.07.2016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9443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433050002016001</w:t>
            </w:r>
          </w:p>
        </w:tc>
      </w:tr>
      <w:tr w:rsidR="00520E0B" w:rsidRPr="00944345">
        <w:tc>
          <w:tcPr>
            <w:tcW w:w="0" w:type="auto"/>
          </w:tcPr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принятыми решением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Собрания депутатов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ЗАТО Первомайский Кировской области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от  30.08.2016 № 84/2</w:t>
            </w:r>
          </w:p>
        </w:tc>
        <w:tc>
          <w:tcPr>
            <w:tcW w:w="0" w:type="auto"/>
          </w:tcPr>
          <w:p w:rsidR="00520E0B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Зарегистрирован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Управлением Министерства юстиции </w:t>
            </w:r>
          </w:p>
          <w:p w:rsidR="00520E0B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по Кировской области </w:t>
            </w:r>
          </w:p>
          <w:p w:rsidR="00520E0B" w:rsidRPr="00944345" w:rsidRDefault="00520E0B" w:rsidP="0094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28.09.2016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9443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433050002016002</w:t>
            </w:r>
          </w:p>
        </w:tc>
      </w:tr>
      <w:tr w:rsidR="00520E0B" w:rsidRPr="00944345">
        <w:trPr>
          <w:trHeight w:val="70"/>
        </w:trPr>
        <w:tc>
          <w:tcPr>
            <w:tcW w:w="0" w:type="auto"/>
          </w:tcPr>
          <w:p w:rsidR="00520E0B" w:rsidRPr="00944345" w:rsidRDefault="00520E0B" w:rsidP="00DD6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принятыми решением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Собрания депутатов</w:t>
            </w:r>
          </w:p>
          <w:p w:rsidR="00520E0B" w:rsidRPr="00944345" w:rsidRDefault="00520E0B" w:rsidP="00DD6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ЗАТО Первомайский Кировской области</w:t>
            </w:r>
          </w:p>
          <w:p w:rsidR="00520E0B" w:rsidRPr="00944345" w:rsidRDefault="00520E0B" w:rsidP="00DD6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от 28.02.2017 № 8/2</w:t>
            </w:r>
          </w:p>
        </w:tc>
        <w:tc>
          <w:tcPr>
            <w:tcW w:w="0" w:type="auto"/>
          </w:tcPr>
          <w:p w:rsidR="00520E0B" w:rsidRDefault="00520E0B" w:rsidP="00DD6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Зарегистрирован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Управлением Министерства юстиции </w:t>
            </w:r>
          </w:p>
          <w:p w:rsidR="00520E0B" w:rsidRDefault="00520E0B" w:rsidP="00DD6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Российской Федерации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Кировской области </w:t>
            </w:r>
          </w:p>
          <w:p w:rsidR="00520E0B" w:rsidRPr="00944345" w:rsidRDefault="00520E0B" w:rsidP="00DD6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05.04.2017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9443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433050002017001</w:t>
            </w:r>
          </w:p>
        </w:tc>
      </w:tr>
      <w:tr w:rsidR="00520E0B" w:rsidRPr="00944345">
        <w:trPr>
          <w:trHeight w:val="587"/>
        </w:trPr>
        <w:tc>
          <w:tcPr>
            <w:tcW w:w="0" w:type="auto"/>
          </w:tcPr>
          <w:p w:rsidR="00520E0B" w:rsidRPr="00944345" w:rsidRDefault="00520E0B" w:rsidP="00DD6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принятыми решением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Собрания депутатов</w:t>
            </w:r>
          </w:p>
          <w:p w:rsidR="00520E0B" w:rsidRPr="00944345" w:rsidRDefault="00520E0B" w:rsidP="00DD6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ЗАТО Первомайский Кировской области</w:t>
            </w:r>
          </w:p>
          <w:p w:rsidR="00520E0B" w:rsidRPr="00944345" w:rsidRDefault="00520E0B" w:rsidP="00DD6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от 28.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.2017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/2</w:t>
            </w:r>
          </w:p>
        </w:tc>
        <w:tc>
          <w:tcPr>
            <w:tcW w:w="0" w:type="auto"/>
          </w:tcPr>
          <w:p w:rsidR="00520E0B" w:rsidRDefault="00520E0B" w:rsidP="00DD6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Зарегистрирован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Управлением Министерства юстиции </w:t>
            </w:r>
          </w:p>
          <w:p w:rsidR="00520E0B" w:rsidRDefault="00520E0B" w:rsidP="00DD6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Кировской области </w:t>
            </w:r>
          </w:p>
          <w:p w:rsidR="00520E0B" w:rsidRPr="00944345" w:rsidRDefault="00520E0B" w:rsidP="00DD6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12.01.2018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9443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43305000201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20E0B" w:rsidRPr="00944345">
        <w:trPr>
          <w:trHeight w:val="467"/>
        </w:trPr>
        <w:tc>
          <w:tcPr>
            <w:tcW w:w="0" w:type="auto"/>
          </w:tcPr>
          <w:p w:rsidR="00520E0B" w:rsidRPr="00944345" w:rsidRDefault="00520E0B" w:rsidP="00DD6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принятыми решением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Собрания депутатов</w:t>
            </w:r>
          </w:p>
          <w:p w:rsidR="00520E0B" w:rsidRPr="00944345" w:rsidRDefault="00520E0B" w:rsidP="00DD6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ЗАТО Первомайский Кировской области</w:t>
            </w:r>
          </w:p>
          <w:p w:rsidR="00520E0B" w:rsidRPr="00944345" w:rsidRDefault="00520E0B" w:rsidP="00DD6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от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7.03.2018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/2</w:t>
            </w:r>
          </w:p>
        </w:tc>
        <w:tc>
          <w:tcPr>
            <w:tcW w:w="0" w:type="auto"/>
          </w:tcPr>
          <w:p w:rsidR="00520E0B" w:rsidRDefault="00520E0B" w:rsidP="00DD6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Зарегистрирован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Управлением Министерства юстиции </w:t>
            </w:r>
          </w:p>
          <w:p w:rsidR="00520E0B" w:rsidRDefault="00520E0B" w:rsidP="00DD6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Кировской области </w:t>
            </w:r>
          </w:p>
          <w:p w:rsidR="00520E0B" w:rsidRPr="00944345" w:rsidRDefault="00520E0B" w:rsidP="00DD6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25.04.2018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9443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43305000201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20E0B" w:rsidRPr="00944345">
        <w:trPr>
          <w:trHeight w:val="708"/>
        </w:trPr>
        <w:tc>
          <w:tcPr>
            <w:tcW w:w="0" w:type="auto"/>
          </w:tcPr>
          <w:p w:rsidR="00520E0B" w:rsidRPr="00944345" w:rsidRDefault="00520E0B" w:rsidP="00DD6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принятыми решением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Собрания депутатов</w:t>
            </w:r>
          </w:p>
          <w:p w:rsidR="00520E0B" w:rsidRPr="00944345" w:rsidRDefault="00520E0B" w:rsidP="00DD6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ЗАТО Первомайский Кировской области</w:t>
            </w:r>
          </w:p>
          <w:p w:rsidR="00520E0B" w:rsidRPr="00944345" w:rsidRDefault="00520E0B" w:rsidP="00DD6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от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7.11.2018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29/3</w:t>
            </w:r>
          </w:p>
        </w:tc>
        <w:tc>
          <w:tcPr>
            <w:tcW w:w="0" w:type="auto"/>
          </w:tcPr>
          <w:p w:rsidR="00520E0B" w:rsidRDefault="00520E0B" w:rsidP="00DD6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Зарегистрирован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Управлением Министерства юстиции </w:t>
            </w:r>
          </w:p>
          <w:p w:rsidR="00520E0B" w:rsidRDefault="00520E0B" w:rsidP="00DD6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Кировской области </w:t>
            </w:r>
          </w:p>
          <w:p w:rsidR="00520E0B" w:rsidRPr="00944345" w:rsidRDefault="00520E0B" w:rsidP="00DD6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26.12.2018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9443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43305000201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20E0B" w:rsidRPr="00944345">
        <w:trPr>
          <w:trHeight w:val="594"/>
        </w:trPr>
        <w:tc>
          <w:tcPr>
            <w:tcW w:w="0" w:type="auto"/>
          </w:tcPr>
          <w:p w:rsidR="00520E0B" w:rsidRPr="00944345" w:rsidRDefault="00520E0B" w:rsidP="00AF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принятыми решением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Собрания депутатов</w:t>
            </w:r>
          </w:p>
          <w:p w:rsidR="00520E0B" w:rsidRPr="00944345" w:rsidRDefault="00520E0B" w:rsidP="00AF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ЗАТО Первомайский Кировской области</w:t>
            </w:r>
          </w:p>
          <w:p w:rsidR="00520E0B" w:rsidRPr="00944345" w:rsidRDefault="00520E0B" w:rsidP="00A06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от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4.06.2019 №37/3</w:t>
            </w:r>
          </w:p>
        </w:tc>
        <w:tc>
          <w:tcPr>
            <w:tcW w:w="0" w:type="auto"/>
          </w:tcPr>
          <w:p w:rsidR="00520E0B" w:rsidRDefault="00520E0B" w:rsidP="00AF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Зарегистрирован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Управлением Министерства юстиции </w:t>
            </w:r>
          </w:p>
          <w:p w:rsidR="00520E0B" w:rsidRDefault="00520E0B" w:rsidP="00AF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Кировской области  </w:t>
            </w:r>
          </w:p>
          <w:p w:rsidR="00520E0B" w:rsidRPr="00944345" w:rsidRDefault="00520E0B" w:rsidP="00AF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05.08.2019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9443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43305000201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20E0B" w:rsidRPr="00944345">
        <w:trPr>
          <w:trHeight w:val="225"/>
        </w:trPr>
        <w:tc>
          <w:tcPr>
            <w:tcW w:w="0" w:type="auto"/>
          </w:tcPr>
          <w:p w:rsidR="00520E0B" w:rsidRPr="00944345" w:rsidRDefault="00520E0B" w:rsidP="00D0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принятыми решением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Собрания депутатов</w:t>
            </w:r>
          </w:p>
          <w:p w:rsidR="00520E0B" w:rsidRPr="00944345" w:rsidRDefault="00520E0B" w:rsidP="00D0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ЗАТО Первомайский Кировской области</w:t>
            </w:r>
          </w:p>
          <w:p w:rsidR="00520E0B" w:rsidRPr="00944345" w:rsidRDefault="00520E0B" w:rsidP="00D0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от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8.04.2020 №50/4</w:t>
            </w:r>
          </w:p>
        </w:tc>
        <w:tc>
          <w:tcPr>
            <w:tcW w:w="0" w:type="auto"/>
          </w:tcPr>
          <w:p w:rsidR="00520E0B" w:rsidRDefault="00520E0B" w:rsidP="00D0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Зарегистрирован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Управлением Министерства юстиции </w:t>
            </w:r>
          </w:p>
          <w:p w:rsidR="00520E0B" w:rsidRDefault="00520E0B" w:rsidP="00D0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Кировской области  </w:t>
            </w:r>
          </w:p>
          <w:p w:rsidR="00520E0B" w:rsidRPr="00944345" w:rsidRDefault="00520E0B" w:rsidP="00D0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11.06.2020 №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43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433050002020</w:t>
            </w:r>
            <w:r w:rsidRPr="0094434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520E0B" w:rsidRDefault="00520E0B" w:rsidP="00436DB5">
      <w:bookmarkStart w:id="0" w:name="_GoBack"/>
      <w:bookmarkEnd w:id="0"/>
    </w:p>
    <w:sectPr w:rsidR="00520E0B" w:rsidSect="00D90CD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3848"/>
    <w:rsid w:val="000074FE"/>
    <w:rsid w:val="000139B0"/>
    <w:rsid w:val="00031288"/>
    <w:rsid w:val="00047868"/>
    <w:rsid w:val="00047A38"/>
    <w:rsid w:val="00074966"/>
    <w:rsid w:val="00083205"/>
    <w:rsid w:val="000C287A"/>
    <w:rsid w:val="000E7C1D"/>
    <w:rsid w:val="001064A0"/>
    <w:rsid w:val="00115E9C"/>
    <w:rsid w:val="001242F0"/>
    <w:rsid w:val="001347E9"/>
    <w:rsid w:val="00135891"/>
    <w:rsid w:val="00135D83"/>
    <w:rsid w:val="001448A7"/>
    <w:rsid w:val="00157A42"/>
    <w:rsid w:val="001661B3"/>
    <w:rsid w:val="00167350"/>
    <w:rsid w:val="001769BF"/>
    <w:rsid w:val="001B03B4"/>
    <w:rsid w:val="001C1B1A"/>
    <w:rsid w:val="001F5E58"/>
    <w:rsid w:val="00234513"/>
    <w:rsid w:val="002545CE"/>
    <w:rsid w:val="00272214"/>
    <w:rsid w:val="002973E9"/>
    <w:rsid w:val="00297AA1"/>
    <w:rsid w:val="002A71AA"/>
    <w:rsid w:val="002D78CF"/>
    <w:rsid w:val="00307CF3"/>
    <w:rsid w:val="00311E09"/>
    <w:rsid w:val="00323607"/>
    <w:rsid w:val="00336508"/>
    <w:rsid w:val="00357C71"/>
    <w:rsid w:val="00362C0E"/>
    <w:rsid w:val="00374E25"/>
    <w:rsid w:val="003E0841"/>
    <w:rsid w:val="004036F9"/>
    <w:rsid w:val="004264C8"/>
    <w:rsid w:val="00436DB5"/>
    <w:rsid w:val="004743E2"/>
    <w:rsid w:val="004A6CAE"/>
    <w:rsid w:val="004E61F8"/>
    <w:rsid w:val="004F5766"/>
    <w:rsid w:val="00504B9C"/>
    <w:rsid w:val="00520E0B"/>
    <w:rsid w:val="00546EF9"/>
    <w:rsid w:val="005672CC"/>
    <w:rsid w:val="005729E5"/>
    <w:rsid w:val="005A797D"/>
    <w:rsid w:val="005B30AA"/>
    <w:rsid w:val="005B6E8D"/>
    <w:rsid w:val="005C3BDD"/>
    <w:rsid w:val="00602DBF"/>
    <w:rsid w:val="00612E4D"/>
    <w:rsid w:val="00633A6E"/>
    <w:rsid w:val="006465AE"/>
    <w:rsid w:val="006A1E35"/>
    <w:rsid w:val="006A7081"/>
    <w:rsid w:val="006C06B0"/>
    <w:rsid w:val="006C4083"/>
    <w:rsid w:val="007116B2"/>
    <w:rsid w:val="00753D7D"/>
    <w:rsid w:val="007550A3"/>
    <w:rsid w:val="007749AA"/>
    <w:rsid w:val="007A1282"/>
    <w:rsid w:val="007D19FB"/>
    <w:rsid w:val="00810AC4"/>
    <w:rsid w:val="00826669"/>
    <w:rsid w:val="00844E7F"/>
    <w:rsid w:val="008B084B"/>
    <w:rsid w:val="008C1277"/>
    <w:rsid w:val="008F2067"/>
    <w:rsid w:val="00930881"/>
    <w:rsid w:val="009404B9"/>
    <w:rsid w:val="00944345"/>
    <w:rsid w:val="0096583F"/>
    <w:rsid w:val="009670D0"/>
    <w:rsid w:val="009B39BF"/>
    <w:rsid w:val="00A06A4A"/>
    <w:rsid w:val="00A10A32"/>
    <w:rsid w:val="00A118E6"/>
    <w:rsid w:val="00A26561"/>
    <w:rsid w:val="00A544B1"/>
    <w:rsid w:val="00AC163C"/>
    <w:rsid w:val="00AF4CCA"/>
    <w:rsid w:val="00B3016C"/>
    <w:rsid w:val="00B54DD2"/>
    <w:rsid w:val="00B552DC"/>
    <w:rsid w:val="00B83848"/>
    <w:rsid w:val="00B93677"/>
    <w:rsid w:val="00C6270E"/>
    <w:rsid w:val="00C87819"/>
    <w:rsid w:val="00C94595"/>
    <w:rsid w:val="00CC66D7"/>
    <w:rsid w:val="00D04726"/>
    <w:rsid w:val="00D053DD"/>
    <w:rsid w:val="00D35BAF"/>
    <w:rsid w:val="00D723BF"/>
    <w:rsid w:val="00D83E0C"/>
    <w:rsid w:val="00D90CD3"/>
    <w:rsid w:val="00D91618"/>
    <w:rsid w:val="00DD1A6A"/>
    <w:rsid w:val="00DD6435"/>
    <w:rsid w:val="00DF3D2B"/>
    <w:rsid w:val="00E22AE8"/>
    <w:rsid w:val="00E42E59"/>
    <w:rsid w:val="00E651B1"/>
    <w:rsid w:val="00E8266B"/>
    <w:rsid w:val="00EC2597"/>
    <w:rsid w:val="00EF0667"/>
    <w:rsid w:val="00F2557A"/>
    <w:rsid w:val="00F27127"/>
    <w:rsid w:val="00F663D2"/>
    <w:rsid w:val="00F74E6B"/>
    <w:rsid w:val="00F77F1A"/>
    <w:rsid w:val="00FB4658"/>
    <w:rsid w:val="00FD1470"/>
    <w:rsid w:val="00FF1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6F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4786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</TotalTime>
  <Pages>2</Pages>
  <Words>1193</Words>
  <Characters>6805</Characters>
  <Application>Microsoft Office Outlook</Application>
  <DocSecurity>0</DocSecurity>
  <Lines>0</Lines>
  <Paragraphs>0</Paragraphs>
  <ScaleCrop>false</ScaleCrop>
  <Company>ОПС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ИВЧ</dc:creator>
  <cp:keywords/>
  <dc:description/>
  <cp:lastModifiedBy>Ольга</cp:lastModifiedBy>
  <cp:revision>18</cp:revision>
  <cp:lastPrinted>2020-10-15T06:13:00Z</cp:lastPrinted>
  <dcterms:created xsi:type="dcterms:W3CDTF">2016-07-15T06:52:00Z</dcterms:created>
  <dcterms:modified xsi:type="dcterms:W3CDTF">2020-10-15T06:13:00Z</dcterms:modified>
</cp:coreProperties>
</file>